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1"/>
        <w:gridCol w:w="7001"/>
      </w:tblGrid>
      <w:tr w:rsidR="00DB1EF9" w:rsidRPr="004E1570" w14:paraId="6A5DAE73" w14:textId="77777777" w:rsidTr="005C310C">
        <w:trPr>
          <w:trHeight w:val="1837"/>
        </w:trPr>
        <w:tc>
          <w:tcPr>
            <w:tcW w:w="2500" w:type="pct"/>
            <w:vAlign w:val="center"/>
          </w:tcPr>
          <w:p w14:paraId="316A736B" w14:textId="01F14D00" w:rsidR="00D32029" w:rsidRPr="009F5EF0" w:rsidRDefault="00D32029" w:rsidP="005055FB">
            <w:pPr>
              <w:pStyle w:val="Table"/>
            </w:pPr>
          </w:p>
        </w:tc>
        <w:tc>
          <w:tcPr>
            <w:tcW w:w="2500" w:type="pct"/>
            <w:vAlign w:val="center"/>
          </w:tcPr>
          <w:p w14:paraId="5BDA8CF0" w14:textId="23762E8B" w:rsidR="00DB1EF9" w:rsidRPr="00D32029" w:rsidRDefault="001570E7" w:rsidP="00D752F8">
            <w:pPr>
              <w:pStyle w:val="Table"/>
              <w:jc w:val="right"/>
              <w:rPr>
                <w:sz w:val="48"/>
              </w:rPr>
            </w:pPr>
            <w:r>
              <w:rPr>
                <w:noProof/>
                <w:sz w:val="48"/>
              </w:rPr>
              <w:drawing>
                <wp:inline distT="0" distB="0" distL="0" distR="0" wp14:anchorId="07E43EE0" wp14:editId="71143CA9">
                  <wp:extent cx="1076325" cy="843392"/>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5331" cy="850449"/>
                          </a:xfrm>
                          <a:prstGeom prst="rect">
                            <a:avLst/>
                          </a:prstGeom>
                        </pic:spPr>
                      </pic:pic>
                    </a:graphicData>
                  </a:graphic>
                </wp:inline>
              </w:drawing>
            </w:r>
          </w:p>
        </w:tc>
      </w:tr>
    </w:tbl>
    <w:p w14:paraId="26FA54C2" w14:textId="77777777" w:rsidR="00786866" w:rsidRPr="00C55620" w:rsidRDefault="00786866" w:rsidP="005C310C">
      <w:pPr>
        <w:pStyle w:val="CoverSpace"/>
        <w:spacing w:before="36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02"/>
      </w:tblGrid>
      <w:tr w:rsidR="007F2EF7" w:rsidRPr="00C55620" w14:paraId="489E0897" w14:textId="77777777" w:rsidTr="00B84181">
        <w:trPr>
          <w:trHeight w:val="20"/>
        </w:trPr>
        <w:tc>
          <w:tcPr>
            <w:tcW w:w="5000" w:type="pct"/>
            <w:shd w:val="clear" w:color="auto" w:fill="auto"/>
            <w:vAlign w:val="center"/>
          </w:tcPr>
          <w:p w14:paraId="6C926E4A" w14:textId="2CDC39A3" w:rsidR="0010283D" w:rsidRPr="00C55620" w:rsidRDefault="00C923C4" w:rsidP="00C55620">
            <w:pPr>
              <w:pStyle w:val="CoverTitle"/>
            </w:pPr>
            <w:r w:rsidRPr="00C923C4">
              <w:t>Risk Assessment</w:t>
            </w:r>
            <w:r w:rsidR="00325AE4">
              <w:t xml:space="preserve"> &amp; Method Statement</w:t>
            </w:r>
            <w:r w:rsidRPr="00C923C4">
              <w:t xml:space="preserve"> </w:t>
            </w:r>
          </w:p>
        </w:tc>
      </w:tr>
    </w:tbl>
    <w:p w14:paraId="71BC5E7F" w14:textId="77777777" w:rsidR="00D32029" w:rsidRDefault="00D32029" w:rsidP="004F7C41">
      <w:pPr>
        <w:pStyle w:val="Between"/>
      </w:pPr>
    </w:p>
    <w:p w14:paraId="7874096F" w14:textId="77777777" w:rsidR="004F7C41" w:rsidRDefault="004F7C41" w:rsidP="00FD5D7C">
      <w:pPr>
        <w:pStyle w:val="Body"/>
      </w:pPr>
    </w:p>
    <w:tbl>
      <w:tblPr>
        <w:tblStyle w:val="Number8"/>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00" w:firstRow="0" w:lastRow="0" w:firstColumn="0" w:lastColumn="0" w:noHBand="0" w:noVBand="1"/>
      </w:tblPr>
      <w:tblGrid>
        <w:gridCol w:w="2496"/>
        <w:gridCol w:w="4327"/>
        <w:gridCol w:w="2808"/>
        <w:gridCol w:w="4361"/>
      </w:tblGrid>
      <w:tr w:rsidR="00FA62B9" w:rsidRPr="009F70E8" w14:paraId="02CA9762" w14:textId="77777777" w:rsidTr="00383CAA">
        <w:tc>
          <w:tcPr>
            <w:tcW w:w="2518" w:type="dxa"/>
          </w:tcPr>
          <w:p w14:paraId="7585F18E" w14:textId="77777777" w:rsidR="00FA62B9" w:rsidRPr="00FD5D7C" w:rsidRDefault="00FA62B9" w:rsidP="00383CAA">
            <w:pPr>
              <w:pStyle w:val="CoverReferencedetailstitle"/>
              <w:spacing w:before="0" w:after="0"/>
            </w:pPr>
            <w:r w:rsidRPr="00FD5D7C">
              <w:t>Event name:</w:t>
            </w:r>
          </w:p>
        </w:tc>
        <w:tc>
          <w:tcPr>
            <w:tcW w:w="11658" w:type="dxa"/>
            <w:gridSpan w:val="3"/>
          </w:tcPr>
          <w:p w14:paraId="2E90C461" w14:textId="77777777" w:rsidR="00FA62B9" w:rsidRPr="009F70E8" w:rsidRDefault="00FA62B9" w:rsidP="00383CAA">
            <w:pPr>
              <w:pStyle w:val="CoverReferencedetails"/>
              <w:spacing w:before="0" w:after="0"/>
            </w:pPr>
          </w:p>
        </w:tc>
      </w:tr>
      <w:tr w:rsidR="00FA62B9" w:rsidRPr="009F70E8" w14:paraId="2CD726CE" w14:textId="77777777" w:rsidTr="00383CAA">
        <w:tc>
          <w:tcPr>
            <w:tcW w:w="2518" w:type="dxa"/>
          </w:tcPr>
          <w:p w14:paraId="311E2B6C" w14:textId="77777777" w:rsidR="00FA62B9" w:rsidRPr="00FD5D7C" w:rsidRDefault="00FA62B9" w:rsidP="00383CAA">
            <w:pPr>
              <w:pStyle w:val="CoverReferencedetailstitle"/>
              <w:spacing w:before="0" w:after="0"/>
            </w:pPr>
            <w:r w:rsidRPr="00FD5D7C">
              <w:t>Client:</w:t>
            </w:r>
          </w:p>
        </w:tc>
        <w:tc>
          <w:tcPr>
            <w:tcW w:w="11658" w:type="dxa"/>
            <w:gridSpan w:val="3"/>
          </w:tcPr>
          <w:p w14:paraId="6D749724" w14:textId="77777777" w:rsidR="00FA62B9" w:rsidRPr="009F70E8" w:rsidRDefault="00FA62B9" w:rsidP="00383CAA">
            <w:pPr>
              <w:pStyle w:val="CoverReferencedetails"/>
              <w:spacing w:before="0" w:after="0"/>
            </w:pPr>
          </w:p>
        </w:tc>
      </w:tr>
      <w:tr w:rsidR="00FA62B9" w:rsidRPr="009F70E8" w14:paraId="4B9752D7" w14:textId="77777777" w:rsidTr="00383CAA">
        <w:tc>
          <w:tcPr>
            <w:tcW w:w="2518" w:type="dxa"/>
          </w:tcPr>
          <w:p w14:paraId="54F887DF" w14:textId="77777777" w:rsidR="00FA62B9" w:rsidRPr="00FD5D7C" w:rsidRDefault="00FA62B9" w:rsidP="00383CAA">
            <w:pPr>
              <w:pStyle w:val="CoverReferencedetailstitle"/>
              <w:spacing w:before="0" w:after="0"/>
            </w:pPr>
            <w:r w:rsidRPr="00FD5D7C">
              <w:t>Build dates:</w:t>
            </w:r>
          </w:p>
        </w:tc>
        <w:tc>
          <w:tcPr>
            <w:tcW w:w="4394" w:type="dxa"/>
          </w:tcPr>
          <w:p w14:paraId="5D816A73" w14:textId="77777777" w:rsidR="00FA62B9" w:rsidRPr="009F70E8" w:rsidRDefault="00FA62B9" w:rsidP="00383CAA">
            <w:pPr>
              <w:pStyle w:val="CoverReferencedetails"/>
              <w:spacing w:before="0" w:after="0"/>
            </w:pPr>
          </w:p>
        </w:tc>
        <w:tc>
          <w:tcPr>
            <w:tcW w:w="2835" w:type="dxa"/>
          </w:tcPr>
          <w:p w14:paraId="48DDA1F5" w14:textId="77777777" w:rsidR="00FA62B9" w:rsidRPr="009F70E8" w:rsidRDefault="00FA62B9" w:rsidP="00383CAA">
            <w:pPr>
              <w:pStyle w:val="CoverReferencedetailstitle"/>
              <w:spacing w:before="0" w:after="0"/>
            </w:pPr>
            <w:r w:rsidRPr="009F70E8">
              <w:t>De-rig dates</w:t>
            </w:r>
            <w:r>
              <w:t>:</w:t>
            </w:r>
          </w:p>
        </w:tc>
        <w:tc>
          <w:tcPr>
            <w:tcW w:w="4429" w:type="dxa"/>
          </w:tcPr>
          <w:p w14:paraId="799B0838" w14:textId="77777777" w:rsidR="00FA62B9" w:rsidRPr="009F70E8" w:rsidRDefault="00FA62B9" w:rsidP="00383CAA">
            <w:pPr>
              <w:pStyle w:val="CoverReferencedetails"/>
              <w:spacing w:before="0" w:after="0"/>
            </w:pPr>
          </w:p>
        </w:tc>
      </w:tr>
      <w:tr w:rsidR="00FA62B9" w:rsidRPr="009F70E8" w14:paraId="4FFB6E20" w14:textId="77777777" w:rsidTr="00383CAA">
        <w:tc>
          <w:tcPr>
            <w:tcW w:w="2518" w:type="dxa"/>
          </w:tcPr>
          <w:p w14:paraId="0751DDBF" w14:textId="77777777" w:rsidR="00FA62B9" w:rsidRPr="00FD5D7C" w:rsidRDefault="00FA62B9" w:rsidP="00383CAA">
            <w:pPr>
              <w:pStyle w:val="CoverReferencedetailstitle"/>
              <w:spacing w:before="0" w:after="0"/>
            </w:pPr>
            <w:r w:rsidRPr="00FD5D7C">
              <w:t>Event dates:</w:t>
            </w:r>
          </w:p>
        </w:tc>
        <w:tc>
          <w:tcPr>
            <w:tcW w:w="4394" w:type="dxa"/>
          </w:tcPr>
          <w:p w14:paraId="6AB4A17B" w14:textId="77777777" w:rsidR="00FA62B9" w:rsidRPr="009F70E8" w:rsidRDefault="00FA62B9" w:rsidP="00383CAA">
            <w:pPr>
              <w:pStyle w:val="CoverReferencedetails"/>
              <w:spacing w:before="0" w:after="0"/>
            </w:pPr>
          </w:p>
        </w:tc>
        <w:tc>
          <w:tcPr>
            <w:tcW w:w="2835" w:type="dxa"/>
          </w:tcPr>
          <w:p w14:paraId="2EA3D542" w14:textId="77777777" w:rsidR="00FA62B9" w:rsidRPr="009F70E8" w:rsidRDefault="00FA62B9" w:rsidP="00383CAA">
            <w:pPr>
              <w:pStyle w:val="CoverReferencedetailstitle"/>
              <w:spacing w:before="0" w:after="0"/>
            </w:pPr>
            <w:r w:rsidRPr="009F70E8">
              <w:t>Location</w:t>
            </w:r>
            <w:r>
              <w:t>:</w:t>
            </w:r>
          </w:p>
        </w:tc>
        <w:tc>
          <w:tcPr>
            <w:tcW w:w="4429" w:type="dxa"/>
          </w:tcPr>
          <w:p w14:paraId="5E391C31" w14:textId="77777777" w:rsidR="00FA62B9" w:rsidRPr="009F70E8" w:rsidRDefault="00FA62B9" w:rsidP="00383CAA">
            <w:pPr>
              <w:pStyle w:val="CoverReferencedetails"/>
              <w:spacing w:before="0" w:after="0"/>
            </w:pPr>
          </w:p>
        </w:tc>
      </w:tr>
      <w:tr w:rsidR="00FA62B9" w:rsidRPr="009F70E8" w14:paraId="1BC829DC" w14:textId="77777777" w:rsidTr="00383CAA">
        <w:tc>
          <w:tcPr>
            <w:tcW w:w="2518" w:type="dxa"/>
          </w:tcPr>
          <w:p w14:paraId="56C9DF72" w14:textId="77777777" w:rsidR="00FA62B9" w:rsidRPr="00FD5D7C" w:rsidRDefault="00FA62B9" w:rsidP="00383CAA">
            <w:pPr>
              <w:pStyle w:val="CoverReferencedetailstitle"/>
              <w:spacing w:before="0" w:after="0"/>
            </w:pPr>
            <w:r w:rsidRPr="00FD5D7C">
              <w:t>Reviewed by:</w:t>
            </w:r>
          </w:p>
        </w:tc>
        <w:tc>
          <w:tcPr>
            <w:tcW w:w="4394" w:type="dxa"/>
          </w:tcPr>
          <w:p w14:paraId="198DEA77" w14:textId="77777777" w:rsidR="00FA62B9" w:rsidRPr="009F70E8" w:rsidRDefault="00FA62B9" w:rsidP="00383CAA">
            <w:pPr>
              <w:pStyle w:val="CoverReferencedetails"/>
              <w:spacing w:before="0" w:after="0"/>
            </w:pPr>
          </w:p>
        </w:tc>
        <w:tc>
          <w:tcPr>
            <w:tcW w:w="2835" w:type="dxa"/>
          </w:tcPr>
          <w:p w14:paraId="746886BB" w14:textId="77777777" w:rsidR="00FA62B9" w:rsidRPr="009F70E8" w:rsidRDefault="00FA62B9" w:rsidP="00383CAA">
            <w:pPr>
              <w:pStyle w:val="CoverReferencedetailstitle"/>
              <w:spacing w:before="0" w:after="0"/>
            </w:pPr>
            <w:r w:rsidRPr="009F70E8">
              <w:t>Prepared by:</w:t>
            </w:r>
          </w:p>
        </w:tc>
        <w:tc>
          <w:tcPr>
            <w:tcW w:w="4429" w:type="dxa"/>
          </w:tcPr>
          <w:p w14:paraId="6905BA47" w14:textId="77777777" w:rsidR="00FA62B9" w:rsidRPr="009F70E8" w:rsidRDefault="00FA62B9" w:rsidP="00383CAA">
            <w:pPr>
              <w:pStyle w:val="CoverReferencedetails"/>
              <w:spacing w:before="0" w:after="0"/>
            </w:pPr>
          </w:p>
        </w:tc>
      </w:tr>
    </w:tbl>
    <w:p w14:paraId="68FA9E42" w14:textId="77777777" w:rsidR="00FA62B9" w:rsidRPr="009F70E8" w:rsidRDefault="00FA62B9" w:rsidP="00FA62B9">
      <w:pPr>
        <w:rPr>
          <w:rFonts w:ascii="Century Gothic" w:hAnsi="Century Gothic"/>
          <w:b/>
          <w:color w:val="404040" w:themeColor="text1" w:themeTint="BF"/>
          <w:szCs w:val="22"/>
        </w:rPr>
      </w:pPr>
    </w:p>
    <w:tbl>
      <w:tblPr>
        <w:tblStyle w:val="Number8"/>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20" w:firstRow="1" w:lastRow="0" w:firstColumn="0" w:lastColumn="0" w:noHBand="0" w:noVBand="1"/>
      </w:tblPr>
      <w:tblGrid>
        <w:gridCol w:w="2494"/>
        <w:gridCol w:w="3356"/>
        <w:gridCol w:w="3775"/>
        <w:gridCol w:w="4367"/>
      </w:tblGrid>
      <w:tr w:rsidR="00FD5D7C" w:rsidRPr="009F70E8" w14:paraId="4925B8E8" w14:textId="77777777" w:rsidTr="00383CAA">
        <w:trPr>
          <w:cnfStyle w:val="100000000000" w:firstRow="1" w:lastRow="0" w:firstColumn="0" w:lastColumn="0" w:oddVBand="0" w:evenVBand="0" w:oddHBand="0" w:evenHBand="0" w:firstRowFirstColumn="0" w:firstRowLastColumn="0" w:lastRowFirstColumn="0" w:lastRowLastColumn="0"/>
        </w:trPr>
        <w:tc>
          <w:tcPr>
            <w:tcW w:w="2518" w:type="dxa"/>
          </w:tcPr>
          <w:p w14:paraId="719632CC" w14:textId="77777777" w:rsidR="00FA62B9" w:rsidRPr="009F70E8" w:rsidRDefault="00FA62B9" w:rsidP="00FD5D7C">
            <w:pPr>
              <w:pStyle w:val="Table"/>
            </w:pPr>
            <w:r w:rsidRPr="009F70E8">
              <w:t>Date</w:t>
            </w:r>
            <w:r>
              <w:t>:</w:t>
            </w:r>
          </w:p>
        </w:tc>
        <w:tc>
          <w:tcPr>
            <w:tcW w:w="3402" w:type="dxa"/>
          </w:tcPr>
          <w:p w14:paraId="2A27C0BC" w14:textId="77777777" w:rsidR="00FA62B9" w:rsidRPr="009F70E8" w:rsidRDefault="00FA62B9" w:rsidP="00FD5D7C">
            <w:pPr>
              <w:pStyle w:val="Table"/>
            </w:pPr>
            <w:r w:rsidRPr="009F70E8">
              <w:t>Status</w:t>
            </w:r>
            <w:r>
              <w:t>:</w:t>
            </w:r>
          </w:p>
        </w:tc>
        <w:tc>
          <w:tcPr>
            <w:tcW w:w="3827" w:type="dxa"/>
          </w:tcPr>
          <w:p w14:paraId="5219B341" w14:textId="77777777" w:rsidR="00FA62B9" w:rsidRPr="009F70E8" w:rsidRDefault="00FA62B9" w:rsidP="00FD5D7C">
            <w:pPr>
              <w:pStyle w:val="Table"/>
            </w:pPr>
            <w:r w:rsidRPr="009F70E8">
              <w:t>Author</w:t>
            </w:r>
            <w:r>
              <w:t>:</w:t>
            </w:r>
          </w:p>
        </w:tc>
        <w:tc>
          <w:tcPr>
            <w:tcW w:w="4429" w:type="dxa"/>
          </w:tcPr>
          <w:p w14:paraId="3EFE9EFA" w14:textId="77777777" w:rsidR="00FA62B9" w:rsidRPr="009F70E8" w:rsidRDefault="00FA62B9" w:rsidP="00FD5D7C">
            <w:pPr>
              <w:pStyle w:val="Table"/>
            </w:pPr>
            <w:r>
              <w:t>Version:</w:t>
            </w:r>
          </w:p>
        </w:tc>
      </w:tr>
      <w:tr w:rsidR="00FA62B9" w:rsidRPr="009F70E8" w14:paraId="534402A7" w14:textId="77777777" w:rsidTr="00383CAA">
        <w:tc>
          <w:tcPr>
            <w:tcW w:w="2518" w:type="dxa"/>
          </w:tcPr>
          <w:p w14:paraId="47337F30" w14:textId="4794DC15" w:rsidR="00FA62B9" w:rsidRPr="009F70E8" w:rsidRDefault="00FA62B9" w:rsidP="00FD5D7C">
            <w:pPr>
              <w:pStyle w:val="Table"/>
            </w:pPr>
            <w:r>
              <w:t>01</w:t>
            </w:r>
            <w:r w:rsidRPr="009F70E8">
              <w:t>.</w:t>
            </w:r>
            <w:r w:rsidR="005F6AFD">
              <w:t>01.202</w:t>
            </w:r>
            <w:r w:rsidR="00325AE4">
              <w:t>1</w:t>
            </w:r>
          </w:p>
        </w:tc>
        <w:tc>
          <w:tcPr>
            <w:tcW w:w="3402" w:type="dxa"/>
          </w:tcPr>
          <w:p w14:paraId="1DA3254A" w14:textId="77777777" w:rsidR="00FA62B9" w:rsidRPr="009F70E8" w:rsidRDefault="00FA62B9" w:rsidP="00FD5D7C">
            <w:pPr>
              <w:pStyle w:val="Table"/>
            </w:pPr>
            <w:r>
              <w:t>Proof</w:t>
            </w:r>
          </w:p>
        </w:tc>
        <w:tc>
          <w:tcPr>
            <w:tcW w:w="3827" w:type="dxa"/>
          </w:tcPr>
          <w:p w14:paraId="16DA3AFD" w14:textId="77777777" w:rsidR="00FA62B9" w:rsidRPr="009F70E8" w:rsidRDefault="00FA62B9" w:rsidP="00FD5D7C">
            <w:pPr>
              <w:pStyle w:val="Table"/>
            </w:pPr>
          </w:p>
        </w:tc>
        <w:tc>
          <w:tcPr>
            <w:tcW w:w="4429" w:type="dxa"/>
          </w:tcPr>
          <w:p w14:paraId="4D15AABD" w14:textId="77777777" w:rsidR="00FA62B9" w:rsidRPr="009F70E8" w:rsidRDefault="00FA62B9" w:rsidP="00FD5D7C">
            <w:pPr>
              <w:pStyle w:val="Table"/>
            </w:pPr>
            <w:r>
              <w:t>1.0</w:t>
            </w:r>
          </w:p>
        </w:tc>
      </w:tr>
    </w:tbl>
    <w:p w14:paraId="169AF1B8" w14:textId="77777777" w:rsidR="004F7C41" w:rsidRPr="004F7C41" w:rsidRDefault="004F7C41" w:rsidP="004F7C41">
      <w:pPr>
        <w:pStyle w:val="Between"/>
      </w:pPr>
    </w:p>
    <w:p w14:paraId="7E632670" w14:textId="77777777" w:rsidR="00870883" w:rsidRDefault="00870883" w:rsidP="005C310C">
      <w:pPr>
        <w:pStyle w:val="Between"/>
      </w:pPr>
    </w:p>
    <w:p w14:paraId="3CC6904C" w14:textId="77777777" w:rsidR="00870883" w:rsidRPr="004E1570" w:rsidRDefault="00870883" w:rsidP="005C310C">
      <w:pPr>
        <w:pStyle w:val="Between"/>
        <w:sectPr w:rsidR="00870883" w:rsidRPr="004E1570" w:rsidSect="00B9613E">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1418" w:bottom="1418" w:left="1418" w:header="851" w:footer="567" w:gutter="0"/>
          <w:cols w:space="708"/>
          <w:titlePg/>
          <w:docGrid w:linePitch="360"/>
        </w:sectPr>
      </w:pPr>
    </w:p>
    <w:p w14:paraId="57CAD92F" w14:textId="77777777" w:rsidR="00FD5D7C" w:rsidRDefault="00FD5D7C" w:rsidP="00FD5D7C">
      <w:pPr>
        <w:pStyle w:val="Heading1"/>
      </w:pPr>
      <w:r>
        <w:lastRenderedPageBreak/>
        <w:t>Information</w:t>
      </w:r>
    </w:p>
    <w:p w14:paraId="6BDF143B" w14:textId="77777777" w:rsidR="00FD5D7C" w:rsidRDefault="00FD5D7C" w:rsidP="00FA22E9">
      <w:pPr>
        <w:pStyle w:val="BodyHeading"/>
        <w:spacing w:before="60"/>
      </w:pPr>
      <w:r>
        <w:t>Disclaimer</w:t>
      </w:r>
    </w:p>
    <w:p w14:paraId="68180D2C" w14:textId="557621F9" w:rsidR="00FD5D7C" w:rsidRDefault="00FD5D7C" w:rsidP="00FD5D7C">
      <w:pPr>
        <w:pStyle w:val="Body"/>
      </w:pPr>
      <w:r>
        <w:t>Whilst every precaution has been taken in the preparation of th</w:t>
      </w:r>
      <w:r w:rsidR="00325AE4">
        <w:t>is document</w:t>
      </w:r>
      <w:r>
        <w:t xml:space="preserve">, the author assumes no responsibility whatsoever for errors or omissions resulting from the </w:t>
      </w:r>
      <w:r w:rsidR="00325AE4">
        <w:t>client’s</w:t>
      </w:r>
      <w:r>
        <w:t xml:space="preserve"> failure to share or disclose relevant information.</w:t>
      </w:r>
    </w:p>
    <w:p w14:paraId="07B681B4" w14:textId="3938B98C" w:rsidR="00FD5D7C" w:rsidRDefault="00FD5D7C" w:rsidP="00FD5D7C">
      <w:pPr>
        <w:pStyle w:val="Body"/>
      </w:pPr>
      <w:r>
        <w:t xml:space="preserve">Information relating to the event is as outlined in emails and discussions between </w:t>
      </w:r>
      <w:r w:rsidR="00325AE4">
        <w:t>Outernet Global</w:t>
      </w:r>
      <w:r>
        <w:t xml:space="preserve"> and the client.</w:t>
      </w:r>
    </w:p>
    <w:p w14:paraId="38038729" w14:textId="6EDE48BB" w:rsidR="00325AE4" w:rsidRDefault="00FD5D7C" w:rsidP="00FD5D7C">
      <w:pPr>
        <w:pStyle w:val="Body"/>
      </w:pPr>
      <w:r>
        <w:t xml:space="preserve">This risk assessment </w:t>
      </w:r>
      <w:r w:rsidR="00747BDB">
        <w:t xml:space="preserve">&amp; method statement </w:t>
      </w:r>
      <w:r>
        <w:t>does not include any areas, activities or processes that the author was not made aware of or where information was not provided during the preparation of the risk assessment or subsequent communications prior to or post issue of this document.</w:t>
      </w:r>
    </w:p>
    <w:p w14:paraId="3BED3FF1" w14:textId="77777777" w:rsidR="00325AE4" w:rsidRDefault="00325AE4">
      <w:pPr>
        <w:rPr>
          <w:rFonts w:asciiTheme="minorHAnsi" w:hAnsiTheme="minorHAnsi"/>
          <w:szCs w:val="22"/>
        </w:rPr>
      </w:pPr>
      <w:r>
        <w:br w:type="page"/>
      </w:r>
    </w:p>
    <w:p w14:paraId="17BAE4A8" w14:textId="77777777" w:rsidR="00325AE4" w:rsidRDefault="00325AE4" w:rsidP="00325AE4">
      <w:pPr>
        <w:pStyle w:val="Heading1"/>
      </w:pPr>
      <w:bookmarkStart w:id="0" w:name="_Toc536103580"/>
      <w:bookmarkStart w:id="1" w:name="_Toc3301114"/>
      <w:r>
        <w:lastRenderedPageBreak/>
        <w:t>Overview of the Activity</w:t>
      </w:r>
      <w:bookmarkEnd w:id="0"/>
      <w:bookmarkEnd w:id="1"/>
    </w:p>
    <w:p w14:paraId="77E2CE47" w14:textId="77777777" w:rsidR="00325AE4" w:rsidRPr="00CE0682" w:rsidRDefault="00325AE4" w:rsidP="00325AE4">
      <w:pPr>
        <w:pStyle w:val="Between"/>
      </w:pPr>
    </w:p>
    <w:p w14:paraId="35CED9FF" w14:textId="609925F8" w:rsidR="00325AE4" w:rsidRDefault="00325AE4" w:rsidP="00325AE4">
      <w:pPr>
        <w:pStyle w:val="Body"/>
      </w:pPr>
      <w:r>
        <w:t>Brief overview/description of the project here</w:t>
      </w:r>
      <w:r w:rsidR="00747BDB">
        <w:t>.</w:t>
      </w:r>
    </w:p>
    <w:p w14:paraId="310F0FE9" w14:textId="77777777" w:rsidR="00325AE4" w:rsidRDefault="00325AE4">
      <w:pPr>
        <w:rPr>
          <w:rFonts w:asciiTheme="minorHAnsi" w:hAnsiTheme="minorHAnsi"/>
          <w:szCs w:val="22"/>
        </w:rPr>
      </w:pPr>
      <w:r>
        <w:br w:type="page"/>
      </w:r>
    </w:p>
    <w:p w14:paraId="03884D17" w14:textId="2B6FB0CD" w:rsidR="00325AE4" w:rsidRDefault="00325AE4" w:rsidP="00325AE4">
      <w:pPr>
        <w:pStyle w:val="Heading1"/>
      </w:pPr>
      <w:r>
        <w:lastRenderedPageBreak/>
        <w:t>Plans &amp; Visuals</w:t>
      </w:r>
    </w:p>
    <w:p w14:paraId="76DE7A37" w14:textId="77777777" w:rsidR="00325AE4" w:rsidRDefault="00325AE4">
      <w:pPr>
        <w:rPr>
          <w:rFonts w:asciiTheme="majorHAnsi" w:hAnsiTheme="majorHAnsi"/>
          <w:b/>
          <w:color w:val="EF7D00" w:themeColor="accent1"/>
          <w:sz w:val="48"/>
          <w:szCs w:val="52"/>
        </w:rPr>
      </w:pPr>
      <w:r>
        <w:br w:type="page"/>
      </w:r>
    </w:p>
    <w:p w14:paraId="558A085D" w14:textId="396AFCA5" w:rsidR="00325AE4" w:rsidRDefault="00325AE4" w:rsidP="00325AE4">
      <w:pPr>
        <w:pStyle w:val="Heading1"/>
      </w:pPr>
      <w:r>
        <w:lastRenderedPageBreak/>
        <w:t>Production Schedule</w:t>
      </w:r>
    </w:p>
    <w:p w14:paraId="586B06C1" w14:textId="77777777" w:rsidR="00325AE4" w:rsidRDefault="00325AE4">
      <w:pPr>
        <w:rPr>
          <w:rFonts w:asciiTheme="majorHAnsi" w:hAnsiTheme="majorHAnsi"/>
          <w:b/>
          <w:color w:val="EF7D00" w:themeColor="accent1"/>
          <w:sz w:val="48"/>
          <w:szCs w:val="52"/>
        </w:rPr>
      </w:pPr>
      <w:r>
        <w:br w:type="page"/>
      </w:r>
    </w:p>
    <w:p w14:paraId="1CEEF887" w14:textId="77777777" w:rsidR="00325AE4" w:rsidRDefault="00325AE4" w:rsidP="00325AE4">
      <w:pPr>
        <w:pStyle w:val="Heading1"/>
      </w:pPr>
      <w:bookmarkStart w:id="2" w:name="_Toc3301118"/>
      <w:r>
        <w:lastRenderedPageBreak/>
        <w:t>Contacts</w:t>
      </w:r>
      <w:bookmarkEnd w:id="2"/>
    </w:p>
    <w:p w14:paraId="16C1016D" w14:textId="77777777" w:rsidR="00325AE4" w:rsidRPr="00763983" w:rsidRDefault="00325AE4" w:rsidP="00325AE4">
      <w:pPr>
        <w:pStyle w:val="Between"/>
      </w:pPr>
    </w:p>
    <w:tbl>
      <w:tblPr>
        <w:tblStyle w:val="Number8"/>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387"/>
        <w:gridCol w:w="3425"/>
        <w:gridCol w:w="2977"/>
        <w:gridCol w:w="5245"/>
      </w:tblGrid>
      <w:tr w:rsidR="00325AE4" w:rsidRPr="0092014C" w14:paraId="2714E47F" w14:textId="77777777" w:rsidTr="00765041">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87" w:type="dxa"/>
            <w:noWrap/>
            <w:hideMark/>
          </w:tcPr>
          <w:p w14:paraId="056076C9" w14:textId="77777777" w:rsidR="00325AE4" w:rsidRPr="0092014C" w:rsidRDefault="00325AE4" w:rsidP="00E245D9">
            <w:pPr>
              <w:pStyle w:val="Table"/>
            </w:pPr>
            <w:r w:rsidRPr="0092014C">
              <w:t>Organisation</w:t>
            </w:r>
          </w:p>
        </w:tc>
        <w:tc>
          <w:tcPr>
            <w:tcW w:w="3425" w:type="dxa"/>
            <w:noWrap/>
            <w:hideMark/>
          </w:tcPr>
          <w:p w14:paraId="60B9BBBC" w14:textId="77777777" w:rsidR="00325AE4" w:rsidRPr="0092014C" w:rsidRDefault="00325AE4" w:rsidP="00E245D9">
            <w:pPr>
              <w:pStyle w:val="Table"/>
              <w:cnfStyle w:val="100000000000" w:firstRow="1" w:lastRow="0" w:firstColumn="0" w:lastColumn="0" w:oddVBand="0" w:evenVBand="0" w:oddHBand="0" w:evenHBand="0" w:firstRowFirstColumn="0" w:firstRowLastColumn="0" w:lastRowFirstColumn="0" w:lastRowLastColumn="0"/>
            </w:pPr>
            <w:r>
              <w:t>Role</w:t>
            </w:r>
          </w:p>
        </w:tc>
        <w:tc>
          <w:tcPr>
            <w:tcW w:w="2977" w:type="dxa"/>
            <w:noWrap/>
            <w:hideMark/>
          </w:tcPr>
          <w:p w14:paraId="5063F669" w14:textId="77777777" w:rsidR="00325AE4" w:rsidRPr="0092014C" w:rsidRDefault="00325AE4" w:rsidP="00E245D9">
            <w:pPr>
              <w:pStyle w:val="Table"/>
              <w:cnfStyle w:val="100000000000" w:firstRow="1" w:lastRow="0" w:firstColumn="0" w:lastColumn="0" w:oddVBand="0" w:evenVBand="0" w:oddHBand="0" w:evenHBand="0" w:firstRowFirstColumn="0" w:firstRowLastColumn="0" w:lastRowFirstColumn="0" w:lastRowLastColumn="0"/>
            </w:pPr>
            <w:r>
              <w:t>Name</w:t>
            </w:r>
          </w:p>
        </w:tc>
        <w:tc>
          <w:tcPr>
            <w:tcW w:w="5245" w:type="dxa"/>
            <w:noWrap/>
            <w:hideMark/>
          </w:tcPr>
          <w:p w14:paraId="25F0EF31" w14:textId="77777777" w:rsidR="00325AE4" w:rsidRPr="0092014C" w:rsidRDefault="00325AE4" w:rsidP="00E245D9">
            <w:pPr>
              <w:pStyle w:val="Table"/>
              <w:cnfStyle w:val="100000000000" w:firstRow="1" w:lastRow="0" w:firstColumn="0" w:lastColumn="0" w:oddVBand="0" w:evenVBand="0" w:oddHBand="0" w:evenHBand="0" w:firstRowFirstColumn="0" w:firstRowLastColumn="0" w:lastRowFirstColumn="0" w:lastRowLastColumn="0"/>
            </w:pPr>
            <w:r>
              <w:t>Contact Number</w:t>
            </w:r>
          </w:p>
        </w:tc>
      </w:tr>
      <w:tr w:rsidR="00325AE4" w:rsidRPr="0092014C" w14:paraId="735391F8" w14:textId="77777777" w:rsidTr="00765041">
        <w:trPr>
          <w:trHeight w:val="315"/>
        </w:trPr>
        <w:tc>
          <w:tcPr>
            <w:cnfStyle w:val="001000000000" w:firstRow="0" w:lastRow="0" w:firstColumn="1" w:lastColumn="0" w:oddVBand="0" w:evenVBand="0" w:oddHBand="0" w:evenHBand="0" w:firstRowFirstColumn="0" w:firstRowLastColumn="0" w:lastRowFirstColumn="0" w:lastRowLastColumn="0"/>
            <w:tcW w:w="2387" w:type="dxa"/>
            <w:noWrap/>
          </w:tcPr>
          <w:p w14:paraId="678EB0BB" w14:textId="77777777" w:rsidR="00325AE4" w:rsidRPr="00765041" w:rsidRDefault="00325AE4" w:rsidP="00765041">
            <w:pPr>
              <w:pStyle w:val="Table"/>
            </w:pPr>
          </w:p>
        </w:tc>
        <w:tc>
          <w:tcPr>
            <w:tcW w:w="3425" w:type="dxa"/>
            <w:noWrap/>
          </w:tcPr>
          <w:p w14:paraId="681ED28B" w14:textId="4D5FC7CA" w:rsidR="00325AE4" w:rsidRPr="00765041" w:rsidRDefault="00325AE4" w:rsidP="00765041">
            <w:pPr>
              <w:pStyle w:val="Table"/>
              <w:cnfStyle w:val="000000000000" w:firstRow="0" w:lastRow="0" w:firstColumn="0" w:lastColumn="0" w:oddVBand="0" w:evenVBand="0" w:oddHBand="0" w:evenHBand="0" w:firstRowFirstColumn="0" w:firstRowLastColumn="0" w:lastRowFirstColumn="0" w:lastRowLastColumn="0"/>
            </w:pPr>
          </w:p>
        </w:tc>
        <w:tc>
          <w:tcPr>
            <w:tcW w:w="2977" w:type="dxa"/>
            <w:noWrap/>
          </w:tcPr>
          <w:p w14:paraId="01800BD2" w14:textId="77777777" w:rsidR="00325AE4" w:rsidRPr="00765041" w:rsidRDefault="00325AE4" w:rsidP="00765041">
            <w:pPr>
              <w:pStyle w:val="Table"/>
              <w:cnfStyle w:val="000000000000" w:firstRow="0" w:lastRow="0" w:firstColumn="0" w:lastColumn="0" w:oddVBand="0" w:evenVBand="0" w:oddHBand="0" w:evenHBand="0" w:firstRowFirstColumn="0" w:firstRowLastColumn="0" w:lastRowFirstColumn="0" w:lastRowLastColumn="0"/>
            </w:pPr>
          </w:p>
        </w:tc>
        <w:tc>
          <w:tcPr>
            <w:tcW w:w="5245" w:type="dxa"/>
            <w:noWrap/>
          </w:tcPr>
          <w:p w14:paraId="28522B4B" w14:textId="77777777" w:rsidR="00325AE4" w:rsidRPr="00765041" w:rsidRDefault="00325AE4" w:rsidP="00765041">
            <w:pPr>
              <w:pStyle w:val="Table"/>
              <w:cnfStyle w:val="000000000000" w:firstRow="0" w:lastRow="0" w:firstColumn="0" w:lastColumn="0" w:oddVBand="0" w:evenVBand="0" w:oddHBand="0" w:evenHBand="0" w:firstRowFirstColumn="0" w:firstRowLastColumn="0" w:lastRowFirstColumn="0" w:lastRowLastColumn="0"/>
            </w:pPr>
          </w:p>
        </w:tc>
      </w:tr>
      <w:tr w:rsidR="00325AE4" w:rsidRPr="0092014C" w14:paraId="5F1501B6" w14:textId="77777777" w:rsidTr="00765041">
        <w:trPr>
          <w:trHeight w:val="315"/>
        </w:trPr>
        <w:tc>
          <w:tcPr>
            <w:cnfStyle w:val="001000000000" w:firstRow="0" w:lastRow="0" w:firstColumn="1" w:lastColumn="0" w:oddVBand="0" w:evenVBand="0" w:oddHBand="0" w:evenHBand="0" w:firstRowFirstColumn="0" w:firstRowLastColumn="0" w:lastRowFirstColumn="0" w:lastRowLastColumn="0"/>
            <w:tcW w:w="2387" w:type="dxa"/>
            <w:noWrap/>
          </w:tcPr>
          <w:p w14:paraId="6813C580" w14:textId="77777777" w:rsidR="00325AE4" w:rsidRPr="00765041" w:rsidRDefault="00325AE4" w:rsidP="00765041">
            <w:pPr>
              <w:pStyle w:val="Table"/>
            </w:pPr>
          </w:p>
        </w:tc>
        <w:tc>
          <w:tcPr>
            <w:tcW w:w="3425" w:type="dxa"/>
            <w:noWrap/>
          </w:tcPr>
          <w:p w14:paraId="598C9F08" w14:textId="77777777" w:rsidR="00325AE4" w:rsidRPr="00765041" w:rsidRDefault="00325AE4" w:rsidP="00765041">
            <w:pPr>
              <w:pStyle w:val="Table"/>
              <w:cnfStyle w:val="000000000000" w:firstRow="0" w:lastRow="0" w:firstColumn="0" w:lastColumn="0" w:oddVBand="0" w:evenVBand="0" w:oddHBand="0" w:evenHBand="0" w:firstRowFirstColumn="0" w:firstRowLastColumn="0" w:lastRowFirstColumn="0" w:lastRowLastColumn="0"/>
            </w:pPr>
          </w:p>
        </w:tc>
        <w:tc>
          <w:tcPr>
            <w:tcW w:w="2977" w:type="dxa"/>
            <w:noWrap/>
          </w:tcPr>
          <w:p w14:paraId="02BDE674" w14:textId="77777777" w:rsidR="00325AE4" w:rsidRPr="00765041" w:rsidRDefault="00325AE4" w:rsidP="00765041">
            <w:pPr>
              <w:pStyle w:val="Table"/>
              <w:cnfStyle w:val="000000000000" w:firstRow="0" w:lastRow="0" w:firstColumn="0" w:lastColumn="0" w:oddVBand="0" w:evenVBand="0" w:oddHBand="0" w:evenHBand="0" w:firstRowFirstColumn="0" w:firstRowLastColumn="0" w:lastRowFirstColumn="0" w:lastRowLastColumn="0"/>
            </w:pPr>
          </w:p>
        </w:tc>
        <w:tc>
          <w:tcPr>
            <w:tcW w:w="5245" w:type="dxa"/>
            <w:noWrap/>
          </w:tcPr>
          <w:p w14:paraId="4A3E9CDF" w14:textId="77777777" w:rsidR="00325AE4" w:rsidRPr="00765041" w:rsidRDefault="00325AE4" w:rsidP="00765041">
            <w:pPr>
              <w:pStyle w:val="Table"/>
              <w:cnfStyle w:val="000000000000" w:firstRow="0" w:lastRow="0" w:firstColumn="0" w:lastColumn="0" w:oddVBand="0" w:evenVBand="0" w:oddHBand="0" w:evenHBand="0" w:firstRowFirstColumn="0" w:firstRowLastColumn="0" w:lastRowFirstColumn="0" w:lastRowLastColumn="0"/>
            </w:pPr>
          </w:p>
        </w:tc>
      </w:tr>
      <w:tr w:rsidR="00325AE4" w:rsidRPr="0092014C" w14:paraId="678E1B21" w14:textId="77777777" w:rsidTr="00765041">
        <w:trPr>
          <w:trHeight w:val="315"/>
        </w:trPr>
        <w:tc>
          <w:tcPr>
            <w:cnfStyle w:val="001000000000" w:firstRow="0" w:lastRow="0" w:firstColumn="1" w:lastColumn="0" w:oddVBand="0" w:evenVBand="0" w:oddHBand="0" w:evenHBand="0" w:firstRowFirstColumn="0" w:firstRowLastColumn="0" w:lastRowFirstColumn="0" w:lastRowLastColumn="0"/>
            <w:tcW w:w="2387" w:type="dxa"/>
            <w:noWrap/>
          </w:tcPr>
          <w:p w14:paraId="43EF86C6" w14:textId="77777777" w:rsidR="00325AE4" w:rsidRPr="00765041" w:rsidRDefault="00325AE4" w:rsidP="00765041">
            <w:pPr>
              <w:pStyle w:val="Table"/>
            </w:pPr>
          </w:p>
        </w:tc>
        <w:tc>
          <w:tcPr>
            <w:tcW w:w="3425" w:type="dxa"/>
            <w:noWrap/>
          </w:tcPr>
          <w:p w14:paraId="571223BC" w14:textId="77777777" w:rsidR="00325AE4" w:rsidRPr="00765041" w:rsidRDefault="00325AE4" w:rsidP="00765041">
            <w:pPr>
              <w:pStyle w:val="Table"/>
              <w:cnfStyle w:val="000000000000" w:firstRow="0" w:lastRow="0" w:firstColumn="0" w:lastColumn="0" w:oddVBand="0" w:evenVBand="0" w:oddHBand="0" w:evenHBand="0" w:firstRowFirstColumn="0" w:firstRowLastColumn="0" w:lastRowFirstColumn="0" w:lastRowLastColumn="0"/>
            </w:pPr>
          </w:p>
        </w:tc>
        <w:tc>
          <w:tcPr>
            <w:tcW w:w="2977" w:type="dxa"/>
            <w:noWrap/>
          </w:tcPr>
          <w:p w14:paraId="6DF1B9E9" w14:textId="77777777" w:rsidR="00325AE4" w:rsidRPr="00765041" w:rsidRDefault="00325AE4" w:rsidP="00765041">
            <w:pPr>
              <w:pStyle w:val="Table"/>
              <w:cnfStyle w:val="000000000000" w:firstRow="0" w:lastRow="0" w:firstColumn="0" w:lastColumn="0" w:oddVBand="0" w:evenVBand="0" w:oddHBand="0" w:evenHBand="0" w:firstRowFirstColumn="0" w:firstRowLastColumn="0" w:lastRowFirstColumn="0" w:lastRowLastColumn="0"/>
            </w:pPr>
          </w:p>
        </w:tc>
        <w:tc>
          <w:tcPr>
            <w:tcW w:w="5245" w:type="dxa"/>
            <w:noWrap/>
          </w:tcPr>
          <w:p w14:paraId="6D761EF2" w14:textId="77777777" w:rsidR="00325AE4" w:rsidRPr="00765041" w:rsidRDefault="00325AE4" w:rsidP="00765041">
            <w:pPr>
              <w:pStyle w:val="Table"/>
              <w:cnfStyle w:val="000000000000" w:firstRow="0" w:lastRow="0" w:firstColumn="0" w:lastColumn="0" w:oddVBand="0" w:evenVBand="0" w:oddHBand="0" w:evenHBand="0" w:firstRowFirstColumn="0" w:firstRowLastColumn="0" w:lastRowFirstColumn="0" w:lastRowLastColumn="0"/>
            </w:pPr>
          </w:p>
        </w:tc>
      </w:tr>
      <w:tr w:rsidR="00325AE4" w:rsidRPr="0092014C" w14:paraId="580A6CBA" w14:textId="77777777" w:rsidTr="00765041">
        <w:trPr>
          <w:trHeight w:val="315"/>
        </w:trPr>
        <w:tc>
          <w:tcPr>
            <w:cnfStyle w:val="001000000000" w:firstRow="0" w:lastRow="0" w:firstColumn="1" w:lastColumn="0" w:oddVBand="0" w:evenVBand="0" w:oddHBand="0" w:evenHBand="0" w:firstRowFirstColumn="0" w:firstRowLastColumn="0" w:lastRowFirstColumn="0" w:lastRowLastColumn="0"/>
            <w:tcW w:w="2387" w:type="dxa"/>
            <w:noWrap/>
          </w:tcPr>
          <w:p w14:paraId="51B3AC82" w14:textId="77777777" w:rsidR="00325AE4" w:rsidRPr="00765041" w:rsidRDefault="00325AE4" w:rsidP="00765041">
            <w:pPr>
              <w:pStyle w:val="Table"/>
            </w:pPr>
          </w:p>
        </w:tc>
        <w:tc>
          <w:tcPr>
            <w:tcW w:w="3425" w:type="dxa"/>
            <w:noWrap/>
          </w:tcPr>
          <w:p w14:paraId="74EDEA2A" w14:textId="77777777" w:rsidR="00325AE4" w:rsidRPr="00765041" w:rsidRDefault="00325AE4" w:rsidP="00765041">
            <w:pPr>
              <w:pStyle w:val="Table"/>
              <w:cnfStyle w:val="000000000000" w:firstRow="0" w:lastRow="0" w:firstColumn="0" w:lastColumn="0" w:oddVBand="0" w:evenVBand="0" w:oddHBand="0" w:evenHBand="0" w:firstRowFirstColumn="0" w:firstRowLastColumn="0" w:lastRowFirstColumn="0" w:lastRowLastColumn="0"/>
            </w:pPr>
          </w:p>
        </w:tc>
        <w:tc>
          <w:tcPr>
            <w:tcW w:w="2977" w:type="dxa"/>
            <w:noWrap/>
          </w:tcPr>
          <w:p w14:paraId="663D3F85" w14:textId="77777777" w:rsidR="00325AE4" w:rsidRPr="00765041" w:rsidRDefault="00325AE4" w:rsidP="00765041">
            <w:pPr>
              <w:pStyle w:val="Table"/>
              <w:cnfStyle w:val="000000000000" w:firstRow="0" w:lastRow="0" w:firstColumn="0" w:lastColumn="0" w:oddVBand="0" w:evenVBand="0" w:oddHBand="0" w:evenHBand="0" w:firstRowFirstColumn="0" w:firstRowLastColumn="0" w:lastRowFirstColumn="0" w:lastRowLastColumn="0"/>
            </w:pPr>
          </w:p>
        </w:tc>
        <w:tc>
          <w:tcPr>
            <w:tcW w:w="5245" w:type="dxa"/>
            <w:noWrap/>
          </w:tcPr>
          <w:p w14:paraId="56BAD1AB" w14:textId="77777777" w:rsidR="00325AE4" w:rsidRPr="00765041" w:rsidRDefault="00325AE4" w:rsidP="00765041">
            <w:pPr>
              <w:pStyle w:val="Table"/>
              <w:cnfStyle w:val="000000000000" w:firstRow="0" w:lastRow="0" w:firstColumn="0" w:lastColumn="0" w:oddVBand="0" w:evenVBand="0" w:oddHBand="0" w:evenHBand="0" w:firstRowFirstColumn="0" w:firstRowLastColumn="0" w:lastRowFirstColumn="0" w:lastRowLastColumn="0"/>
            </w:pPr>
          </w:p>
        </w:tc>
      </w:tr>
      <w:tr w:rsidR="00325AE4" w:rsidRPr="0092014C" w14:paraId="3A92EE6A" w14:textId="77777777" w:rsidTr="00765041">
        <w:trPr>
          <w:trHeight w:val="315"/>
        </w:trPr>
        <w:tc>
          <w:tcPr>
            <w:cnfStyle w:val="001000000000" w:firstRow="0" w:lastRow="0" w:firstColumn="1" w:lastColumn="0" w:oddVBand="0" w:evenVBand="0" w:oddHBand="0" w:evenHBand="0" w:firstRowFirstColumn="0" w:firstRowLastColumn="0" w:lastRowFirstColumn="0" w:lastRowLastColumn="0"/>
            <w:tcW w:w="2387" w:type="dxa"/>
            <w:noWrap/>
          </w:tcPr>
          <w:p w14:paraId="22FA1315" w14:textId="77777777" w:rsidR="00325AE4" w:rsidRPr="00765041" w:rsidRDefault="00325AE4" w:rsidP="00765041">
            <w:pPr>
              <w:pStyle w:val="Table"/>
            </w:pPr>
          </w:p>
        </w:tc>
        <w:tc>
          <w:tcPr>
            <w:tcW w:w="3425" w:type="dxa"/>
            <w:noWrap/>
          </w:tcPr>
          <w:p w14:paraId="6EBADB9A" w14:textId="77777777" w:rsidR="00325AE4" w:rsidRPr="00765041" w:rsidRDefault="00325AE4" w:rsidP="00765041">
            <w:pPr>
              <w:pStyle w:val="Table"/>
              <w:cnfStyle w:val="000000000000" w:firstRow="0" w:lastRow="0" w:firstColumn="0" w:lastColumn="0" w:oddVBand="0" w:evenVBand="0" w:oddHBand="0" w:evenHBand="0" w:firstRowFirstColumn="0" w:firstRowLastColumn="0" w:lastRowFirstColumn="0" w:lastRowLastColumn="0"/>
            </w:pPr>
          </w:p>
        </w:tc>
        <w:tc>
          <w:tcPr>
            <w:tcW w:w="2977" w:type="dxa"/>
            <w:noWrap/>
          </w:tcPr>
          <w:p w14:paraId="11878E05" w14:textId="77777777" w:rsidR="00325AE4" w:rsidRPr="00765041" w:rsidRDefault="00325AE4" w:rsidP="00765041">
            <w:pPr>
              <w:pStyle w:val="Table"/>
              <w:cnfStyle w:val="000000000000" w:firstRow="0" w:lastRow="0" w:firstColumn="0" w:lastColumn="0" w:oddVBand="0" w:evenVBand="0" w:oddHBand="0" w:evenHBand="0" w:firstRowFirstColumn="0" w:firstRowLastColumn="0" w:lastRowFirstColumn="0" w:lastRowLastColumn="0"/>
            </w:pPr>
          </w:p>
        </w:tc>
        <w:tc>
          <w:tcPr>
            <w:tcW w:w="5245" w:type="dxa"/>
            <w:noWrap/>
          </w:tcPr>
          <w:p w14:paraId="18601F06" w14:textId="6E806786" w:rsidR="00325AE4" w:rsidRPr="00765041" w:rsidRDefault="00325AE4" w:rsidP="00765041">
            <w:pPr>
              <w:pStyle w:val="Table"/>
              <w:cnfStyle w:val="000000000000" w:firstRow="0" w:lastRow="0" w:firstColumn="0" w:lastColumn="0" w:oddVBand="0" w:evenVBand="0" w:oddHBand="0" w:evenHBand="0" w:firstRowFirstColumn="0" w:firstRowLastColumn="0" w:lastRowFirstColumn="0" w:lastRowLastColumn="0"/>
            </w:pPr>
          </w:p>
        </w:tc>
      </w:tr>
      <w:tr w:rsidR="00325AE4" w:rsidRPr="0092014C" w14:paraId="1A398D5D" w14:textId="77777777" w:rsidTr="00765041">
        <w:trPr>
          <w:trHeight w:val="315"/>
        </w:trPr>
        <w:tc>
          <w:tcPr>
            <w:cnfStyle w:val="001000000000" w:firstRow="0" w:lastRow="0" w:firstColumn="1" w:lastColumn="0" w:oddVBand="0" w:evenVBand="0" w:oddHBand="0" w:evenHBand="0" w:firstRowFirstColumn="0" w:firstRowLastColumn="0" w:lastRowFirstColumn="0" w:lastRowLastColumn="0"/>
            <w:tcW w:w="2387" w:type="dxa"/>
            <w:noWrap/>
          </w:tcPr>
          <w:p w14:paraId="31D12C0E" w14:textId="77777777" w:rsidR="00325AE4" w:rsidRPr="00765041" w:rsidRDefault="00325AE4" w:rsidP="00765041">
            <w:pPr>
              <w:pStyle w:val="Table"/>
            </w:pPr>
          </w:p>
        </w:tc>
        <w:tc>
          <w:tcPr>
            <w:tcW w:w="3425" w:type="dxa"/>
            <w:noWrap/>
          </w:tcPr>
          <w:p w14:paraId="4093DCDE" w14:textId="77777777" w:rsidR="00325AE4" w:rsidRPr="00765041" w:rsidRDefault="00325AE4" w:rsidP="00765041">
            <w:pPr>
              <w:pStyle w:val="Table"/>
              <w:cnfStyle w:val="000000000000" w:firstRow="0" w:lastRow="0" w:firstColumn="0" w:lastColumn="0" w:oddVBand="0" w:evenVBand="0" w:oddHBand="0" w:evenHBand="0" w:firstRowFirstColumn="0" w:firstRowLastColumn="0" w:lastRowFirstColumn="0" w:lastRowLastColumn="0"/>
            </w:pPr>
          </w:p>
        </w:tc>
        <w:tc>
          <w:tcPr>
            <w:tcW w:w="2977" w:type="dxa"/>
            <w:noWrap/>
          </w:tcPr>
          <w:p w14:paraId="038D0AF1" w14:textId="77777777" w:rsidR="00325AE4" w:rsidRPr="00765041" w:rsidRDefault="00325AE4" w:rsidP="00765041">
            <w:pPr>
              <w:pStyle w:val="Table"/>
              <w:cnfStyle w:val="000000000000" w:firstRow="0" w:lastRow="0" w:firstColumn="0" w:lastColumn="0" w:oddVBand="0" w:evenVBand="0" w:oddHBand="0" w:evenHBand="0" w:firstRowFirstColumn="0" w:firstRowLastColumn="0" w:lastRowFirstColumn="0" w:lastRowLastColumn="0"/>
            </w:pPr>
          </w:p>
        </w:tc>
        <w:tc>
          <w:tcPr>
            <w:tcW w:w="5245" w:type="dxa"/>
            <w:noWrap/>
          </w:tcPr>
          <w:p w14:paraId="54E96E4E" w14:textId="77777777" w:rsidR="00325AE4" w:rsidRPr="00765041" w:rsidRDefault="00325AE4" w:rsidP="00765041">
            <w:pPr>
              <w:pStyle w:val="Table"/>
              <w:cnfStyle w:val="000000000000" w:firstRow="0" w:lastRow="0" w:firstColumn="0" w:lastColumn="0" w:oddVBand="0" w:evenVBand="0" w:oddHBand="0" w:evenHBand="0" w:firstRowFirstColumn="0" w:firstRowLastColumn="0" w:lastRowFirstColumn="0" w:lastRowLastColumn="0"/>
            </w:pPr>
          </w:p>
        </w:tc>
      </w:tr>
      <w:tr w:rsidR="00325AE4" w:rsidRPr="0092014C" w14:paraId="309CAA33" w14:textId="77777777" w:rsidTr="00765041">
        <w:trPr>
          <w:trHeight w:val="315"/>
        </w:trPr>
        <w:tc>
          <w:tcPr>
            <w:cnfStyle w:val="001000000000" w:firstRow="0" w:lastRow="0" w:firstColumn="1" w:lastColumn="0" w:oddVBand="0" w:evenVBand="0" w:oddHBand="0" w:evenHBand="0" w:firstRowFirstColumn="0" w:firstRowLastColumn="0" w:lastRowFirstColumn="0" w:lastRowLastColumn="0"/>
            <w:tcW w:w="2387" w:type="dxa"/>
            <w:noWrap/>
          </w:tcPr>
          <w:p w14:paraId="2CF0F942" w14:textId="77777777" w:rsidR="00325AE4" w:rsidRPr="00765041" w:rsidRDefault="00325AE4" w:rsidP="00765041">
            <w:pPr>
              <w:pStyle w:val="Table"/>
            </w:pPr>
          </w:p>
        </w:tc>
        <w:tc>
          <w:tcPr>
            <w:tcW w:w="3425" w:type="dxa"/>
            <w:noWrap/>
          </w:tcPr>
          <w:p w14:paraId="339735F7" w14:textId="77777777" w:rsidR="00325AE4" w:rsidRPr="00765041" w:rsidRDefault="00325AE4" w:rsidP="00765041">
            <w:pPr>
              <w:pStyle w:val="Table"/>
              <w:cnfStyle w:val="000000000000" w:firstRow="0" w:lastRow="0" w:firstColumn="0" w:lastColumn="0" w:oddVBand="0" w:evenVBand="0" w:oddHBand="0" w:evenHBand="0" w:firstRowFirstColumn="0" w:firstRowLastColumn="0" w:lastRowFirstColumn="0" w:lastRowLastColumn="0"/>
            </w:pPr>
          </w:p>
        </w:tc>
        <w:tc>
          <w:tcPr>
            <w:tcW w:w="2977" w:type="dxa"/>
            <w:noWrap/>
          </w:tcPr>
          <w:p w14:paraId="4AFE082A" w14:textId="77777777" w:rsidR="00325AE4" w:rsidRPr="00765041" w:rsidRDefault="00325AE4" w:rsidP="00765041">
            <w:pPr>
              <w:pStyle w:val="Table"/>
              <w:cnfStyle w:val="000000000000" w:firstRow="0" w:lastRow="0" w:firstColumn="0" w:lastColumn="0" w:oddVBand="0" w:evenVBand="0" w:oddHBand="0" w:evenHBand="0" w:firstRowFirstColumn="0" w:firstRowLastColumn="0" w:lastRowFirstColumn="0" w:lastRowLastColumn="0"/>
            </w:pPr>
          </w:p>
        </w:tc>
        <w:tc>
          <w:tcPr>
            <w:tcW w:w="5245" w:type="dxa"/>
            <w:noWrap/>
          </w:tcPr>
          <w:p w14:paraId="0E8C1F62" w14:textId="77777777" w:rsidR="00325AE4" w:rsidRPr="00765041" w:rsidRDefault="00325AE4" w:rsidP="00765041">
            <w:pPr>
              <w:pStyle w:val="Table"/>
              <w:cnfStyle w:val="000000000000" w:firstRow="0" w:lastRow="0" w:firstColumn="0" w:lastColumn="0" w:oddVBand="0" w:evenVBand="0" w:oddHBand="0" w:evenHBand="0" w:firstRowFirstColumn="0" w:firstRowLastColumn="0" w:lastRowFirstColumn="0" w:lastRowLastColumn="0"/>
            </w:pPr>
          </w:p>
        </w:tc>
      </w:tr>
      <w:tr w:rsidR="00325AE4" w:rsidRPr="0092014C" w14:paraId="6BE8C55F" w14:textId="77777777" w:rsidTr="00765041">
        <w:trPr>
          <w:trHeight w:val="315"/>
        </w:trPr>
        <w:tc>
          <w:tcPr>
            <w:cnfStyle w:val="001000000000" w:firstRow="0" w:lastRow="0" w:firstColumn="1" w:lastColumn="0" w:oddVBand="0" w:evenVBand="0" w:oddHBand="0" w:evenHBand="0" w:firstRowFirstColumn="0" w:firstRowLastColumn="0" w:lastRowFirstColumn="0" w:lastRowLastColumn="0"/>
            <w:tcW w:w="2387" w:type="dxa"/>
            <w:noWrap/>
          </w:tcPr>
          <w:p w14:paraId="053A37D4" w14:textId="42B424B7" w:rsidR="00325AE4" w:rsidRPr="00765041" w:rsidRDefault="00325AE4" w:rsidP="00765041">
            <w:pPr>
              <w:pStyle w:val="Table"/>
            </w:pPr>
          </w:p>
        </w:tc>
        <w:tc>
          <w:tcPr>
            <w:tcW w:w="3425" w:type="dxa"/>
            <w:noWrap/>
          </w:tcPr>
          <w:p w14:paraId="257C7691" w14:textId="4F106309" w:rsidR="00325AE4" w:rsidRPr="00765041" w:rsidRDefault="00325AE4" w:rsidP="00765041">
            <w:pPr>
              <w:pStyle w:val="Table"/>
              <w:cnfStyle w:val="000000000000" w:firstRow="0" w:lastRow="0" w:firstColumn="0" w:lastColumn="0" w:oddVBand="0" w:evenVBand="0" w:oddHBand="0" w:evenHBand="0" w:firstRowFirstColumn="0" w:firstRowLastColumn="0" w:lastRowFirstColumn="0" w:lastRowLastColumn="0"/>
            </w:pPr>
          </w:p>
        </w:tc>
        <w:tc>
          <w:tcPr>
            <w:tcW w:w="2977" w:type="dxa"/>
            <w:noWrap/>
          </w:tcPr>
          <w:p w14:paraId="32DD5525" w14:textId="77777777" w:rsidR="00325AE4" w:rsidRPr="00765041" w:rsidRDefault="00325AE4" w:rsidP="00765041">
            <w:pPr>
              <w:pStyle w:val="Table"/>
              <w:cnfStyle w:val="000000000000" w:firstRow="0" w:lastRow="0" w:firstColumn="0" w:lastColumn="0" w:oddVBand="0" w:evenVBand="0" w:oddHBand="0" w:evenHBand="0" w:firstRowFirstColumn="0" w:firstRowLastColumn="0" w:lastRowFirstColumn="0" w:lastRowLastColumn="0"/>
            </w:pPr>
          </w:p>
        </w:tc>
        <w:tc>
          <w:tcPr>
            <w:tcW w:w="5245" w:type="dxa"/>
            <w:noWrap/>
          </w:tcPr>
          <w:p w14:paraId="70183651" w14:textId="77777777" w:rsidR="00325AE4" w:rsidRPr="00765041" w:rsidRDefault="00325AE4" w:rsidP="00765041">
            <w:pPr>
              <w:pStyle w:val="Table"/>
              <w:cnfStyle w:val="000000000000" w:firstRow="0" w:lastRow="0" w:firstColumn="0" w:lastColumn="0" w:oddVBand="0" w:evenVBand="0" w:oddHBand="0" w:evenHBand="0" w:firstRowFirstColumn="0" w:firstRowLastColumn="0" w:lastRowFirstColumn="0" w:lastRowLastColumn="0"/>
            </w:pPr>
          </w:p>
        </w:tc>
      </w:tr>
      <w:tr w:rsidR="00325AE4" w:rsidRPr="0092014C" w14:paraId="5C5DAC06" w14:textId="77777777" w:rsidTr="00765041">
        <w:trPr>
          <w:trHeight w:val="315"/>
        </w:trPr>
        <w:tc>
          <w:tcPr>
            <w:cnfStyle w:val="001000000000" w:firstRow="0" w:lastRow="0" w:firstColumn="1" w:lastColumn="0" w:oddVBand="0" w:evenVBand="0" w:oddHBand="0" w:evenHBand="0" w:firstRowFirstColumn="0" w:firstRowLastColumn="0" w:lastRowFirstColumn="0" w:lastRowLastColumn="0"/>
            <w:tcW w:w="2387" w:type="dxa"/>
            <w:noWrap/>
          </w:tcPr>
          <w:p w14:paraId="5BE8C8C4" w14:textId="2B7680BB" w:rsidR="00325AE4" w:rsidRPr="00765041" w:rsidRDefault="00325AE4" w:rsidP="00765041">
            <w:pPr>
              <w:pStyle w:val="Table"/>
            </w:pPr>
          </w:p>
        </w:tc>
        <w:tc>
          <w:tcPr>
            <w:tcW w:w="3425" w:type="dxa"/>
            <w:noWrap/>
          </w:tcPr>
          <w:p w14:paraId="0C6AFFC4" w14:textId="13F14F28" w:rsidR="00325AE4" w:rsidRPr="00765041" w:rsidRDefault="00325AE4" w:rsidP="00765041">
            <w:pPr>
              <w:pStyle w:val="Table"/>
              <w:cnfStyle w:val="000000000000" w:firstRow="0" w:lastRow="0" w:firstColumn="0" w:lastColumn="0" w:oddVBand="0" w:evenVBand="0" w:oddHBand="0" w:evenHBand="0" w:firstRowFirstColumn="0" w:firstRowLastColumn="0" w:lastRowFirstColumn="0" w:lastRowLastColumn="0"/>
            </w:pPr>
          </w:p>
        </w:tc>
        <w:tc>
          <w:tcPr>
            <w:tcW w:w="2977" w:type="dxa"/>
            <w:noWrap/>
          </w:tcPr>
          <w:p w14:paraId="7FE2BFA4" w14:textId="77777777" w:rsidR="00325AE4" w:rsidRPr="00765041" w:rsidRDefault="00325AE4" w:rsidP="00765041">
            <w:pPr>
              <w:pStyle w:val="Table"/>
              <w:cnfStyle w:val="000000000000" w:firstRow="0" w:lastRow="0" w:firstColumn="0" w:lastColumn="0" w:oddVBand="0" w:evenVBand="0" w:oddHBand="0" w:evenHBand="0" w:firstRowFirstColumn="0" w:firstRowLastColumn="0" w:lastRowFirstColumn="0" w:lastRowLastColumn="0"/>
            </w:pPr>
          </w:p>
        </w:tc>
        <w:tc>
          <w:tcPr>
            <w:tcW w:w="5245" w:type="dxa"/>
            <w:noWrap/>
          </w:tcPr>
          <w:p w14:paraId="38DEF4AF" w14:textId="77777777" w:rsidR="00325AE4" w:rsidRPr="00765041" w:rsidRDefault="00325AE4" w:rsidP="00765041">
            <w:pPr>
              <w:pStyle w:val="Table"/>
              <w:cnfStyle w:val="000000000000" w:firstRow="0" w:lastRow="0" w:firstColumn="0" w:lastColumn="0" w:oddVBand="0" w:evenVBand="0" w:oddHBand="0" w:evenHBand="0" w:firstRowFirstColumn="0" w:firstRowLastColumn="0" w:lastRowFirstColumn="0" w:lastRowLastColumn="0"/>
            </w:pPr>
          </w:p>
        </w:tc>
      </w:tr>
    </w:tbl>
    <w:p w14:paraId="42B747C6" w14:textId="77777777" w:rsidR="00765041" w:rsidRDefault="00765041" w:rsidP="00765041">
      <w:pPr>
        <w:pStyle w:val="Heading1"/>
      </w:pPr>
      <w:bookmarkStart w:id="3" w:name="_Toc536103585"/>
      <w:bookmarkStart w:id="4" w:name="_Toc3301119"/>
      <w:r>
        <w:lastRenderedPageBreak/>
        <w:t>Roles &amp; Responsibilities</w:t>
      </w:r>
      <w:bookmarkEnd w:id="3"/>
      <w:bookmarkEnd w:id="4"/>
    </w:p>
    <w:p w14:paraId="0C494D53" w14:textId="77777777" w:rsidR="00765041" w:rsidRPr="00763983" w:rsidRDefault="00765041" w:rsidP="00765041">
      <w:pPr>
        <w:pStyle w:val="Between"/>
      </w:pPr>
    </w:p>
    <w:tbl>
      <w:tblPr>
        <w:tblStyle w:val="Number8"/>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20" w:firstRow="1" w:lastRow="0" w:firstColumn="0" w:lastColumn="0" w:noHBand="0" w:noVBand="1"/>
      </w:tblPr>
      <w:tblGrid>
        <w:gridCol w:w="14034"/>
      </w:tblGrid>
      <w:tr w:rsidR="00765041" w14:paraId="675A6194" w14:textId="77777777" w:rsidTr="00765041">
        <w:trPr>
          <w:cnfStyle w:val="100000000000" w:firstRow="1" w:lastRow="0" w:firstColumn="0" w:lastColumn="0" w:oddVBand="0" w:evenVBand="0" w:oddHBand="0" w:evenHBand="0" w:firstRowFirstColumn="0" w:firstRowLastColumn="0" w:lastRowFirstColumn="0" w:lastRowLastColumn="0"/>
          <w:trHeight w:val="348"/>
        </w:trPr>
        <w:tc>
          <w:tcPr>
            <w:tcW w:w="14034" w:type="dxa"/>
          </w:tcPr>
          <w:p w14:paraId="73282D2F" w14:textId="46A484A7" w:rsidR="00765041" w:rsidRPr="00852CDE" w:rsidRDefault="00765041" w:rsidP="00E245D9">
            <w:pPr>
              <w:pStyle w:val="Table"/>
            </w:pPr>
            <w:r>
              <w:t>Role</w:t>
            </w:r>
          </w:p>
        </w:tc>
      </w:tr>
      <w:tr w:rsidR="00765041" w14:paraId="69EAAF6D" w14:textId="77777777" w:rsidTr="00765041">
        <w:trPr>
          <w:trHeight w:val="329"/>
        </w:trPr>
        <w:tc>
          <w:tcPr>
            <w:tcW w:w="14034" w:type="dxa"/>
            <w:shd w:val="clear" w:color="auto" w:fill="EDEDED" w:themeFill="accent3" w:themeFillTint="33"/>
          </w:tcPr>
          <w:p w14:paraId="115E4E33" w14:textId="436D4270" w:rsidR="00765041" w:rsidRDefault="00765041" w:rsidP="00E245D9">
            <w:pPr>
              <w:pStyle w:val="TableBold"/>
            </w:pPr>
            <w:r>
              <w:t>NAME, ORGANISATION</w:t>
            </w:r>
          </w:p>
        </w:tc>
      </w:tr>
      <w:tr w:rsidR="00765041" w14:paraId="75305D78" w14:textId="77777777" w:rsidTr="00765041">
        <w:trPr>
          <w:trHeight w:val="1158"/>
        </w:trPr>
        <w:tc>
          <w:tcPr>
            <w:tcW w:w="14034" w:type="dxa"/>
          </w:tcPr>
          <w:p w14:paraId="4886C495" w14:textId="519AA059" w:rsidR="00765041" w:rsidRDefault="00765041" w:rsidP="00E245D9">
            <w:pPr>
              <w:pStyle w:val="Table"/>
            </w:pPr>
          </w:p>
        </w:tc>
      </w:tr>
    </w:tbl>
    <w:p w14:paraId="4D54631C" w14:textId="348FE01B" w:rsidR="00325AE4" w:rsidRDefault="00325AE4" w:rsidP="00765041">
      <w:pPr>
        <w:pStyle w:val="Body"/>
      </w:pPr>
    </w:p>
    <w:tbl>
      <w:tblPr>
        <w:tblStyle w:val="Number8"/>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20" w:firstRow="1" w:lastRow="0" w:firstColumn="0" w:lastColumn="0" w:noHBand="0" w:noVBand="1"/>
      </w:tblPr>
      <w:tblGrid>
        <w:gridCol w:w="14034"/>
      </w:tblGrid>
      <w:tr w:rsidR="00765041" w14:paraId="5E556F8A" w14:textId="77777777" w:rsidTr="00E245D9">
        <w:trPr>
          <w:cnfStyle w:val="100000000000" w:firstRow="1" w:lastRow="0" w:firstColumn="0" w:lastColumn="0" w:oddVBand="0" w:evenVBand="0" w:oddHBand="0" w:evenHBand="0" w:firstRowFirstColumn="0" w:firstRowLastColumn="0" w:lastRowFirstColumn="0" w:lastRowLastColumn="0"/>
          <w:trHeight w:val="348"/>
        </w:trPr>
        <w:tc>
          <w:tcPr>
            <w:tcW w:w="14034" w:type="dxa"/>
          </w:tcPr>
          <w:p w14:paraId="0B5F33DE" w14:textId="77777777" w:rsidR="00765041" w:rsidRPr="00852CDE" w:rsidRDefault="00765041" w:rsidP="00E245D9">
            <w:pPr>
              <w:pStyle w:val="Table"/>
            </w:pPr>
            <w:r>
              <w:t>Role</w:t>
            </w:r>
          </w:p>
        </w:tc>
      </w:tr>
      <w:tr w:rsidR="00765041" w14:paraId="6579F3BD" w14:textId="77777777" w:rsidTr="00E245D9">
        <w:trPr>
          <w:trHeight w:val="329"/>
        </w:trPr>
        <w:tc>
          <w:tcPr>
            <w:tcW w:w="14034" w:type="dxa"/>
            <w:shd w:val="clear" w:color="auto" w:fill="EDEDED" w:themeFill="accent3" w:themeFillTint="33"/>
          </w:tcPr>
          <w:p w14:paraId="0EA4DB33" w14:textId="77777777" w:rsidR="00765041" w:rsidRDefault="00765041" w:rsidP="00E245D9">
            <w:pPr>
              <w:pStyle w:val="TableBold"/>
            </w:pPr>
            <w:r>
              <w:t>NAME, ORGANISATION</w:t>
            </w:r>
          </w:p>
        </w:tc>
      </w:tr>
      <w:tr w:rsidR="00765041" w14:paraId="1B97FB13" w14:textId="77777777" w:rsidTr="00E245D9">
        <w:trPr>
          <w:trHeight w:val="1158"/>
        </w:trPr>
        <w:tc>
          <w:tcPr>
            <w:tcW w:w="14034" w:type="dxa"/>
          </w:tcPr>
          <w:p w14:paraId="12888D0E" w14:textId="77777777" w:rsidR="00765041" w:rsidRDefault="00765041" w:rsidP="00E245D9">
            <w:pPr>
              <w:pStyle w:val="Table"/>
            </w:pPr>
          </w:p>
        </w:tc>
      </w:tr>
    </w:tbl>
    <w:p w14:paraId="0E952954" w14:textId="3087C917" w:rsidR="00765041" w:rsidRDefault="00765041" w:rsidP="00765041">
      <w:pPr>
        <w:pStyle w:val="Body"/>
      </w:pPr>
    </w:p>
    <w:tbl>
      <w:tblPr>
        <w:tblStyle w:val="Number8"/>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20" w:firstRow="1" w:lastRow="0" w:firstColumn="0" w:lastColumn="0" w:noHBand="0" w:noVBand="1"/>
      </w:tblPr>
      <w:tblGrid>
        <w:gridCol w:w="14034"/>
      </w:tblGrid>
      <w:tr w:rsidR="00765041" w14:paraId="2BB8019A" w14:textId="77777777" w:rsidTr="00E245D9">
        <w:trPr>
          <w:cnfStyle w:val="100000000000" w:firstRow="1" w:lastRow="0" w:firstColumn="0" w:lastColumn="0" w:oddVBand="0" w:evenVBand="0" w:oddHBand="0" w:evenHBand="0" w:firstRowFirstColumn="0" w:firstRowLastColumn="0" w:lastRowFirstColumn="0" w:lastRowLastColumn="0"/>
          <w:trHeight w:val="348"/>
        </w:trPr>
        <w:tc>
          <w:tcPr>
            <w:tcW w:w="14034" w:type="dxa"/>
          </w:tcPr>
          <w:p w14:paraId="2C71FB07" w14:textId="77777777" w:rsidR="00765041" w:rsidRPr="00852CDE" w:rsidRDefault="00765041" w:rsidP="00E245D9">
            <w:pPr>
              <w:pStyle w:val="Table"/>
            </w:pPr>
            <w:r>
              <w:t>Role</w:t>
            </w:r>
          </w:p>
        </w:tc>
      </w:tr>
      <w:tr w:rsidR="00765041" w14:paraId="36A77DAF" w14:textId="77777777" w:rsidTr="00E245D9">
        <w:trPr>
          <w:trHeight w:val="329"/>
        </w:trPr>
        <w:tc>
          <w:tcPr>
            <w:tcW w:w="14034" w:type="dxa"/>
            <w:shd w:val="clear" w:color="auto" w:fill="EDEDED" w:themeFill="accent3" w:themeFillTint="33"/>
          </w:tcPr>
          <w:p w14:paraId="4D22446A" w14:textId="77777777" w:rsidR="00765041" w:rsidRDefault="00765041" w:rsidP="00E245D9">
            <w:pPr>
              <w:pStyle w:val="TableBold"/>
            </w:pPr>
            <w:r>
              <w:t>NAME, ORGANISATION</w:t>
            </w:r>
          </w:p>
        </w:tc>
      </w:tr>
      <w:tr w:rsidR="00765041" w14:paraId="199A184B" w14:textId="77777777" w:rsidTr="00E245D9">
        <w:trPr>
          <w:trHeight w:val="1158"/>
        </w:trPr>
        <w:tc>
          <w:tcPr>
            <w:tcW w:w="14034" w:type="dxa"/>
          </w:tcPr>
          <w:p w14:paraId="528D80FC" w14:textId="77777777" w:rsidR="00765041" w:rsidRDefault="00765041" w:rsidP="00E245D9">
            <w:pPr>
              <w:pStyle w:val="Table"/>
            </w:pPr>
          </w:p>
        </w:tc>
      </w:tr>
    </w:tbl>
    <w:p w14:paraId="643A523E" w14:textId="77777777" w:rsidR="00765041" w:rsidRDefault="00765041" w:rsidP="00765041">
      <w:pPr>
        <w:pStyle w:val="Body"/>
      </w:pPr>
    </w:p>
    <w:p w14:paraId="3F07A9E6" w14:textId="77777777" w:rsidR="00A712F4" w:rsidRDefault="00A712F4" w:rsidP="00FD5D7C">
      <w:pPr>
        <w:pStyle w:val="Body"/>
      </w:pPr>
    </w:p>
    <w:p w14:paraId="17725E85" w14:textId="77777777" w:rsidR="00765041" w:rsidRDefault="00765041">
      <w:r>
        <w:br w:type="page"/>
      </w:r>
    </w:p>
    <w:p w14:paraId="6F803FA8" w14:textId="46006012" w:rsidR="00765041" w:rsidRPr="00765041" w:rsidRDefault="00765041" w:rsidP="00765041">
      <w:pPr>
        <w:pStyle w:val="Heading1"/>
      </w:pPr>
      <w:r w:rsidRPr="00765041">
        <w:lastRenderedPageBreak/>
        <w:t>Method Statement</w:t>
      </w:r>
    </w:p>
    <w:p w14:paraId="25E51EB2" w14:textId="40B93F53" w:rsidR="00765041" w:rsidRPr="00765041" w:rsidRDefault="00765041" w:rsidP="00765041">
      <w:pPr>
        <w:pStyle w:val="Body"/>
        <w:rPr>
          <w:color w:val="FF0000"/>
        </w:rPr>
      </w:pPr>
      <w:r w:rsidRPr="00765041">
        <w:rPr>
          <w:color w:val="FF0000"/>
        </w:rPr>
        <w:t>Provide full method statement here – if possible, detail works in sequential order</w:t>
      </w:r>
    </w:p>
    <w:p w14:paraId="25049FD1" w14:textId="634880C0" w:rsidR="00765041" w:rsidRDefault="00765041">
      <w:pPr>
        <w:rPr>
          <w:rFonts w:asciiTheme="majorHAnsi" w:hAnsiTheme="majorHAnsi"/>
          <w:b/>
          <w:color w:val="EF7D00" w:themeColor="accent1"/>
          <w:sz w:val="48"/>
          <w:szCs w:val="52"/>
        </w:rPr>
      </w:pPr>
      <w:r>
        <w:br w:type="page"/>
      </w:r>
    </w:p>
    <w:p w14:paraId="08285941" w14:textId="1F7D4D21" w:rsidR="00FD5D7C" w:rsidRDefault="00FD5D7C" w:rsidP="00FD5D7C">
      <w:pPr>
        <w:pStyle w:val="Heading1"/>
      </w:pPr>
      <w:r>
        <w:lastRenderedPageBreak/>
        <w:t>Risk Assessments</w:t>
      </w:r>
    </w:p>
    <w:p w14:paraId="0EF4BEF9" w14:textId="77777777" w:rsidR="00FD5D7C" w:rsidRDefault="00FD5D7C" w:rsidP="00FD5D7C">
      <w:pPr>
        <w:pStyle w:val="Body"/>
      </w:pPr>
      <w:r>
        <w:t>Although certain regulations place an obligation on the employer to assess risks associated with specific hazards (e.g. hazardous substances, display screen equipment, manual handling), the Management of Health and Safety at Work Regulations 1999 (MHSWR) place a responsibility on the employer to determine all risks to which his employees are subject and to adequately control those risks. The Approved Code of Practice (ACoP) to the MHSWR gives practical advice on the risk assessment process. In brief, it states that a risk assessment should:</w:t>
      </w:r>
    </w:p>
    <w:p w14:paraId="1C4AC452" w14:textId="1EF3DD17" w:rsidR="00FD5D7C" w:rsidRDefault="00FD5D7C" w:rsidP="00FD5D7C">
      <w:pPr>
        <w:pStyle w:val="BodyBullet1"/>
      </w:pPr>
      <w:r>
        <w:t>Ensure that all relevant risks are addressed.</w:t>
      </w:r>
    </w:p>
    <w:p w14:paraId="7B5A4EC9" w14:textId="048619A0" w:rsidR="00FD5D7C" w:rsidRDefault="00FD5D7C" w:rsidP="00FD5D7C">
      <w:pPr>
        <w:pStyle w:val="BodyBullet1"/>
      </w:pPr>
      <w:r>
        <w:t>Address what actually happens in the workplace or during the work activity.</w:t>
      </w:r>
    </w:p>
    <w:p w14:paraId="528D5C6B" w14:textId="2791BE1B" w:rsidR="00FD5D7C" w:rsidRDefault="00FD5D7C" w:rsidP="00FD5D7C">
      <w:pPr>
        <w:pStyle w:val="BodyBullet1"/>
      </w:pPr>
      <w:r>
        <w:t>Ensure that all groups of employees and others (including visitors to the site) who might be affected are considered.</w:t>
      </w:r>
    </w:p>
    <w:p w14:paraId="141F6830" w14:textId="1D36E761" w:rsidR="00FD5D7C" w:rsidRDefault="00FD5D7C" w:rsidP="00FD5D7C">
      <w:pPr>
        <w:pStyle w:val="BodyBullet1"/>
      </w:pPr>
      <w:r>
        <w:t>Identify groups of workers who might be particularly at risk, for example young or inexperienced workers, those who work alone, and any disabled staff.</w:t>
      </w:r>
    </w:p>
    <w:p w14:paraId="13ECC1D2" w14:textId="5E573859" w:rsidR="00FD5D7C" w:rsidRDefault="00FD5D7C" w:rsidP="00FD5D7C">
      <w:pPr>
        <w:pStyle w:val="BodyBullet1"/>
      </w:pPr>
      <w:r>
        <w:t>Take account of existing preventive or precautionary measures.</w:t>
      </w:r>
    </w:p>
    <w:p w14:paraId="79A47A18" w14:textId="79058E86" w:rsidR="00FD5D7C" w:rsidRDefault="00FD5D7C" w:rsidP="00FD5D7C">
      <w:pPr>
        <w:pStyle w:val="Body"/>
      </w:pPr>
      <w:r>
        <w:t xml:space="preserve">The findings of the risk assessment must be communicated to those who will work, or otherwise come into contact with the hazards and risks identified therein. </w:t>
      </w:r>
    </w:p>
    <w:p w14:paraId="59AA57C3" w14:textId="592CE93D" w:rsidR="00FD5D7C" w:rsidRDefault="00FD5D7C" w:rsidP="00FD5D7C">
      <w:pPr>
        <w:pStyle w:val="Body"/>
      </w:pPr>
      <w:r>
        <w:t>The control measures, indicated within this assessment, are considered to be reasonably practicable measures, to control the identified risks based on the authors experience of events of this or other similar types of events and, where appropriate, following on from any necessary research and/or consultation with other industry experts as required.</w:t>
      </w:r>
      <w:r w:rsidR="00325AE4">
        <w:t xml:space="preserve"> Competent advice will always be sought or made available to staff as required.</w:t>
      </w:r>
    </w:p>
    <w:p w14:paraId="49E3E015" w14:textId="27E12205" w:rsidR="00FD5D7C" w:rsidRDefault="00325AE4" w:rsidP="00FD5D7C">
      <w:pPr>
        <w:pStyle w:val="Body"/>
      </w:pPr>
      <w:r>
        <w:t>T</w:t>
      </w:r>
      <w:r w:rsidR="00FD5D7C">
        <w:t xml:space="preserve">he control measures </w:t>
      </w:r>
      <w:r>
        <w:t xml:space="preserve">must be </w:t>
      </w:r>
      <w:r w:rsidR="00FD5D7C">
        <w:t>implemented and managed throughout all phases of the event.</w:t>
      </w:r>
    </w:p>
    <w:p w14:paraId="1E2E8F20" w14:textId="2A7B20BE" w:rsidR="00D8466A" w:rsidRDefault="00D8466A" w:rsidP="00D8466A">
      <w:pPr>
        <w:pStyle w:val="Body"/>
      </w:pPr>
      <w:r>
        <w:t>During the event a process of continuous assessment and reassessment will be undertaken</w:t>
      </w:r>
      <w:r w:rsidR="00325AE4">
        <w:t xml:space="preserve"> </w:t>
      </w:r>
      <w:r>
        <w:t>to ensure appropriate, dynamic risk controls are put in place to reflect changes which may affect the existing risk controls identified within this assessment and/or those additional developing hazards not covered within this assessment.</w:t>
      </w:r>
    </w:p>
    <w:p w14:paraId="7B35765E" w14:textId="77777777" w:rsidR="00D8466A" w:rsidRDefault="00D8466A" w:rsidP="00D8466A">
      <w:pPr>
        <w:pStyle w:val="Body"/>
      </w:pPr>
      <w:r>
        <w:lastRenderedPageBreak/>
        <w:t>A review of the assessment will be made, should further information be received which suggests that the documented control measures are found to be unsuitable, insufficient, ineffective, where there is a significant change in working practices or an incident occurs.</w:t>
      </w:r>
    </w:p>
    <w:p w14:paraId="2DF0F699" w14:textId="77777777" w:rsidR="00584BE5" w:rsidRDefault="00584BE5">
      <w:pPr>
        <w:rPr>
          <w:rFonts w:asciiTheme="minorHAnsi" w:hAnsiTheme="minorHAnsi" w:cs="Arial"/>
          <w:b/>
          <w:caps/>
          <w:color w:val="000000" w:themeColor="accent2"/>
          <w:sz w:val="28"/>
          <w:szCs w:val="22"/>
        </w:rPr>
      </w:pPr>
      <w:r>
        <w:br w:type="page"/>
      </w:r>
    </w:p>
    <w:p w14:paraId="391BE922" w14:textId="5CEDB4DC" w:rsidR="00D8466A" w:rsidRPr="009F70E8" w:rsidRDefault="00D8466A" w:rsidP="00D8466A">
      <w:pPr>
        <w:pStyle w:val="Heading2"/>
      </w:pPr>
      <w:r w:rsidRPr="009F70E8">
        <w:lastRenderedPageBreak/>
        <w:t xml:space="preserve">Area of Assessment: </w:t>
      </w:r>
    </w:p>
    <w:tbl>
      <w:tblPr>
        <w:tblStyle w:val="Number8"/>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555"/>
        <w:gridCol w:w="1530"/>
        <w:gridCol w:w="4678"/>
        <w:gridCol w:w="4819"/>
        <w:gridCol w:w="1418"/>
      </w:tblGrid>
      <w:tr w:rsidR="0030475E" w:rsidRPr="009F70E8" w14:paraId="0773C3D1" w14:textId="77777777" w:rsidTr="00735E2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5" w:type="dxa"/>
            <w:vAlign w:val="bottom"/>
          </w:tcPr>
          <w:p w14:paraId="1A7D4AE0" w14:textId="77777777" w:rsidR="0030475E" w:rsidRPr="009F70E8" w:rsidRDefault="0030475E" w:rsidP="00D8466A">
            <w:pPr>
              <w:pStyle w:val="Table"/>
              <w:rPr>
                <w:b w:val="0"/>
              </w:rPr>
            </w:pPr>
            <w:r w:rsidRPr="009F70E8">
              <w:t>Hazard(s)</w:t>
            </w:r>
          </w:p>
        </w:tc>
        <w:tc>
          <w:tcPr>
            <w:tcW w:w="1530" w:type="dxa"/>
            <w:vAlign w:val="bottom"/>
          </w:tcPr>
          <w:p w14:paraId="53AE4558" w14:textId="77777777" w:rsidR="0030475E" w:rsidRPr="009F70E8" w:rsidRDefault="0030475E" w:rsidP="00D8466A">
            <w:pPr>
              <w:pStyle w:val="Table"/>
              <w:cnfStyle w:val="100000000000" w:firstRow="1" w:lastRow="0" w:firstColumn="0" w:lastColumn="0" w:oddVBand="0" w:evenVBand="0" w:oddHBand="0" w:evenHBand="0" w:firstRowFirstColumn="0" w:firstRowLastColumn="0" w:lastRowFirstColumn="0" w:lastRowLastColumn="0"/>
              <w:rPr>
                <w:b w:val="0"/>
              </w:rPr>
            </w:pPr>
            <w:r w:rsidRPr="009F70E8">
              <w:t>Persons at risk</w:t>
            </w:r>
          </w:p>
        </w:tc>
        <w:tc>
          <w:tcPr>
            <w:tcW w:w="4678" w:type="dxa"/>
            <w:vAlign w:val="bottom"/>
          </w:tcPr>
          <w:p w14:paraId="5FA7363B" w14:textId="77777777" w:rsidR="0030475E" w:rsidRPr="009F70E8" w:rsidRDefault="0030475E" w:rsidP="00D8466A">
            <w:pPr>
              <w:pStyle w:val="Table"/>
              <w:cnfStyle w:val="100000000000" w:firstRow="1" w:lastRow="0" w:firstColumn="0" w:lastColumn="0" w:oddVBand="0" w:evenVBand="0" w:oddHBand="0" w:evenHBand="0" w:firstRowFirstColumn="0" w:firstRowLastColumn="0" w:lastRowFirstColumn="0" w:lastRowLastColumn="0"/>
              <w:rPr>
                <w:b w:val="0"/>
              </w:rPr>
            </w:pPr>
            <w:r w:rsidRPr="009F70E8">
              <w:t>Existing control measures</w:t>
            </w:r>
          </w:p>
        </w:tc>
        <w:tc>
          <w:tcPr>
            <w:tcW w:w="4819" w:type="dxa"/>
            <w:vAlign w:val="bottom"/>
          </w:tcPr>
          <w:p w14:paraId="16DE63C0" w14:textId="77777777" w:rsidR="0030475E" w:rsidRPr="009F70E8" w:rsidRDefault="0030475E" w:rsidP="00D8466A">
            <w:pPr>
              <w:pStyle w:val="Table"/>
              <w:cnfStyle w:val="100000000000" w:firstRow="1" w:lastRow="0" w:firstColumn="0" w:lastColumn="0" w:oddVBand="0" w:evenVBand="0" w:oddHBand="0" w:evenHBand="0" w:firstRowFirstColumn="0" w:firstRowLastColumn="0" w:lastRowFirstColumn="0" w:lastRowLastColumn="0"/>
              <w:rPr>
                <w:b w:val="0"/>
              </w:rPr>
            </w:pPr>
            <w:r w:rsidRPr="009F70E8">
              <w:t>Proposed control measures</w:t>
            </w:r>
          </w:p>
        </w:tc>
        <w:tc>
          <w:tcPr>
            <w:tcW w:w="1418" w:type="dxa"/>
            <w:vAlign w:val="bottom"/>
          </w:tcPr>
          <w:p w14:paraId="4112C09B" w14:textId="77777777" w:rsidR="0030475E" w:rsidRPr="009F70E8" w:rsidRDefault="0030475E" w:rsidP="00D8466A">
            <w:pPr>
              <w:pStyle w:val="Table"/>
              <w:cnfStyle w:val="100000000000" w:firstRow="1" w:lastRow="0" w:firstColumn="0" w:lastColumn="0" w:oddVBand="0" w:evenVBand="0" w:oddHBand="0" w:evenHBand="0" w:firstRowFirstColumn="0" w:firstRowLastColumn="0" w:lastRowFirstColumn="0" w:lastRowLastColumn="0"/>
              <w:rPr>
                <w:b w:val="0"/>
              </w:rPr>
            </w:pPr>
            <w:r>
              <w:t>Responsible</w:t>
            </w:r>
          </w:p>
        </w:tc>
      </w:tr>
      <w:tr w:rsidR="00325AE4" w:rsidRPr="009F70E8" w14:paraId="435945EF" w14:textId="77777777" w:rsidTr="00CC59C6">
        <w:tc>
          <w:tcPr>
            <w:cnfStyle w:val="001000000000" w:firstRow="0" w:lastRow="0" w:firstColumn="1" w:lastColumn="0" w:oddVBand="0" w:evenVBand="0" w:oddHBand="0" w:evenHBand="0" w:firstRowFirstColumn="0" w:firstRowLastColumn="0" w:lastRowFirstColumn="0" w:lastRowLastColumn="0"/>
            <w:tcW w:w="1555" w:type="dxa"/>
          </w:tcPr>
          <w:p w14:paraId="51CA008B" w14:textId="6DD68F20" w:rsidR="00325AE4" w:rsidRPr="009F70E8" w:rsidRDefault="00325AE4" w:rsidP="00E65173">
            <w:pPr>
              <w:pStyle w:val="Table"/>
              <w:spacing w:before="0" w:after="0" w:line="240" w:lineRule="auto"/>
            </w:pPr>
          </w:p>
        </w:tc>
        <w:tc>
          <w:tcPr>
            <w:tcW w:w="1530" w:type="dxa"/>
          </w:tcPr>
          <w:p w14:paraId="530B4526" w14:textId="1E98FAB4" w:rsidR="00325AE4" w:rsidRPr="009F70E8" w:rsidRDefault="00325AE4" w:rsidP="00E65173">
            <w:pPr>
              <w:pStyle w:val="Table"/>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9497" w:type="dxa"/>
            <w:gridSpan w:val="2"/>
          </w:tcPr>
          <w:p w14:paraId="3D18B475" w14:textId="74040B9B" w:rsidR="00325AE4" w:rsidRPr="009F70E8" w:rsidRDefault="00325AE4" w:rsidP="00E65173">
            <w:pPr>
              <w:pStyle w:val="Table"/>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1418" w:type="dxa"/>
          </w:tcPr>
          <w:p w14:paraId="6B51FCB9" w14:textId="1F46A3BB" w:rsidR="00325AE4" w:rsidRPr="009F70E8" w:rsidRDefault="00325AE4" w:rsidP="00E65173">
            <w:pPr>
              <w:pStyle w:val="Table"/>
              <w:spacing w:before="0" w:after="0" w:line="240" w:lineRule="auto"/>
              <w:cnfStyle w:val="000000000000" w:firstRow="0" w:lastRow="0" w:firstColumn="0" w:lastColumn="0" w:oddVBand="0" w:evenVBand="0" w:oddHBand="0" w:evenHBand="0" w:firstRowFirstColumn="0" w:firstRowLastColumn="0" w:lastRowFirstColumn="0" w:lastRowLastColumn="0"/>
            </w:pPr>
          </w:p>
        </w:tc>
      </w:tr>
      <w:tr w:rsidR="00325AE4" w:rsidRPr="009F70E8" w14:paraId="0373AF30" w14:textId="77777777" w:rsidTr="0081228A">
        <w:tc>
          <w:tcPr>
            <w:cnfStyle w:val="001000000000" w:firstRow="0" w:lastRow="0" w:firstColumn="1" w:lastColumn="0" w:oddVBand="0" w:evenVBand="0" w:oddHBand="0" w:evenHBand="0" w:firstRowFirstColumn="0" w:firstRowLastColumn="0" w:lastRowFirstColumn="0" w:lastRowLastColumn="0"/>
            <w:tcW w:w="1555" w:type="dxa"/>
          </w:tcPr>
          <w:p w14:paraId="7974364A" w14:textId="0CF9776F" w:rsidR="00325AE4" w:rsidRPr="009F70E8" w:rsidRDefault="00325AE4" w:rsidP="00E65173">
            <w:pPr>
              <w:pStyle w:val="Table"/>
              <w:spacing w:before="0" w:after="0" w:line="240" w:lineRule="auto"/>
            </w:pPr>
          </w:p>
        </w:tc>
        <w:tc>
          <w:tcPr>
            <w:tcW w:w="1530" w:type="dxa"/>
          </w:tcPr>
          <w:p w14:paraId="6024303A" w14:textId="40DA2CE7" w:rsidR="00325AE4" w:rsidRPr="009F70E8" w:rsidRDefault="00325AE4" w:rsidP="00E65173">
            <w:pPr>
              <w:pStyle w:val="Table"/>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9497" w:type="dxa"/>
            <w:gridSpan w:val="2"/>
          </w:tcPr>
          <w:p w14:paraId="1484B3FB" w14:textId="6639D186" w:rsidR="00325AE4" w:rsidRPr="009F70E8" w:rsidRDefault="00325AE4" w:rsidP="00902E1C">
            <w:pPr>
              <w:pStyle w:val="Table"/>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1418" w:type="dxa"/>
          </w:tcPr>
          <w:p w14:paraId="2CA650BA" w14:textId="5B3DA041" w:rsidR="00325AE4" w:rsidRPr="009F70E8" w:rsidRDefault="00325AE4" w:rsidP="00E65173">
            <w:pPr>
              <w:pStyle w:val="Table"/>
              <w:spacing w:before="0" w:after="0" w:line="240" w:lineRule="auto"/>
              <w:cnfStyle w:val="000000000000" w:firstRow="0" w:lastRow="0" w:firstColumn="0" w:lastColumn="0" w:oddVBand="0" w:evenVBand="0" w:oddHBand="0" w:evenHBand="0" w:firstRowFirstColumn="0" w:firstRowLastColumn="0" w:lastRowFirstColumn="0" w:lastRowLastColumn="0"/>
            </w:pPr>
          </w:p>
        </w:tc>
      </w:tr>
      <w:tr w:rsidR="00325AE4" w:rsidRPr="009F70E8" w14:paraId="37BD9256" w14:textId="77777777" w:rsidTr="00723F65">
        <w:tc>
          <w:tcPr>
            <w:cnfStyle w:val="001000000000" w:firstRow="0" w:lastRow="0" w:firstColumn="1" w:lastColumn="0" w:oddVBand="0" w:evenVBand="0" w:oddHBand="0" w:evenHBand="0" w:firstRowFirstColumn="0" w:firstRowLastColumn="0" w:lastRowFirstColumn="0" w:lastRowLastColumn="0"/>
            <w:tcW w:w="1555" w:type="dxa"/>
          </w:tcPr>
          <w:p w14:paraId="1899FE4C" w14:textId="6398173C" w:rsidR="00325AE4" w:rsidRPr="009F70E8" w:rsidRDefault="00325AE4" w:rsidP="00E65173">
            <w:pPr>
              <w:pStyle w:val="Table"/>
              <w:spacing w:before="0" w:after="0" w:line="240" w:lineRule="auto"/>
            </w:pPr>
          </w:p>
        </w:tc>
        <w:tc>
          <w:tcPr>
            <w:tcW w:w="1530" w:type="dxa"/>
          </w:tcPr>
          <w:p w14:paraId="66BD70B7" w14:textId="1BFD6854" w:rsidR="00325AE4" w:rsidRPr="009F70E8" w:rsidRDefault="00325AE4" w:rsidP="00E65173">
            <w:pPr>
              <w:pStyle w:val="Table"/>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9497" w:type="dxa"/>
            <w:gridSpan w:val="2"/>
          </w:tcPr>
          <w:p w14:paraId="0BB64081" w14:textId="735EEED5" w:rsidR="00325AE4" w:rsidRPr="009F70E8" w:rsidRDefault="00325AE4" w:rsidP="00E65173">
            <w:pPr>
              <w:pStyle w:val="Table"/>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1418" w:type="dxa"/>
          </w:tcPr>
          <w:p w14:paraId="69D55227" w14:textId="596784CF" w:rsidR="00325AE4" w:rsidRPr="009F70E8" w:rsidRDefault="00325AE4" w:rsidP="00E65173">
            <w:pPr>
              <w:pStyle w:val="Table"/>
              <w:spacing w:before="0" w:after="0" w:line="240" w:lineRule="auto"/>
              <w:cnfStyle w:val="000000000000" w:firstRow="0" w:lastRow="0" w:firstColumn="0" w:lastColumn="0" w:oddVBand="0" w:evenVBand="0" w:oddHBand="0" w:evenHBand="0" w:firstRowFirstColumn="0" w:firstRowLastColumn="0" w:lastRowFirstColumn="0" w:lastRowLastColumn="0"/>
            </w:pPr>
          </w:p>
        </w:tc>
      </w:tr>
      <w:tr w:rsidR="00325AE4" w:rsidRPr="009F70E8" w14:paraId="4CFD78EB" w14:textId="77777777" w:rsidTr="000B4344">
        <w:tc>
          <w:tcPr>
            <w:cnfStyle w:val="001000000000" w:firstRow="0" w:lastRow="0" w:firstColumn="1" w:lastColumn="0" w:oddVBand="0" w:evenVBand="0" w:oddHBand="0" w:evenHBand="0" w:firstRowFirstColumn="0" w:firstRowLastColumn="0" w:lastRowFirstColumn="0" w:lastRowLastColumn="0"/>
            <w:tcW w:w="1555" w:type="dxa"/>
          </w:tcPr>
          <w:p w14:paraId="15826F96" w14:textId="42F5709B" w:rsidR="00325AE4" w:rsidRPr="009F70E8" w:rsidRDefault="00325AE4" w:rsidP="00E65173">
            <w:pPr>
              <w:pStyle w:val="Table"/>
              <w:spacing w:before="0" w:after="0" w:line="240" w:lineRule="auto"/>
            </w:pPr>
          </w:p>
        </w:tc>
        <w:tc>
          <w:tcPr>
            <w:tcW w:w="1530" w:type="dxa"/>
          </w:tcPr>
          <w:p w14:paraId="1EF54D71" w14:textId="7D7314E4" w:rsidR="00325AE4" w:rsidRPr="009F70E8" w:rsidRDefault="00325AE4" w:rsidP="00E65173">
            <w:pPr>
              <w:pStyle w:val="Table"/>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9497" w:type="dxa"/>
            <w:gridSpan w:val="2"/>
          </w:tcPr>
          <w:p w14:paraId="0174BB46" w14:textId="574627A6" w:rsidR="00325AE4" w:rsidRPr="009F70E8" w:rsidRDefault="00325AE4" w:rsidP="00E65173">
            <w:pPr>
              <w:pStyle w:val="Table"/>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1418" w:type="dxa"/>
          </w:tcPr>
          <w:p w14:paraId="4B7E728D" w14:textId="5CC045E4" w:rsidR="00325AE4" w:rsidRPr="009F70E8" w:rsidRDefault="00325AE4" w:rsidP="00E65173">
            <w:pPr>
              <w:pStyle w:val="Table"/>
              <w:spacing w:before="0" w:after="0" w:line="240" w:lineRule="auto"/>
              <w:cnfStyle w:val="000000000000" w:firstRow="0" w:lastRow="0" w:firstColumn="0" w:lastColumn="0" w:oddVBand="0" w:evenVBand="0" w:oddHBand="0" w:evenHBand="0" w:firstRowFirstColumn="0" w:firstRowLastColumn="0" w:lastRowFirstColumn="0" w:lastRowLastColumn="0"/>
            </w:pPr>
          </w:p>
        </w:tc>
      </w:tr>
    </w:tbl>
    <w:p w14:paraId="2655021D" w14:textId="77777777" w:rsidR="00325AE4" w:rsidRDefault="00325AE4" w:rsidP="00325AE4"/>
    <w:p w14:paraId="52E2DFE1" w14:textId="77777777" w:rsidR="00325AE4" w:rsidRDefault="00325AE4">
      <w:r>
        <w:br w:type="page"/>
      </w:r>
    </w:p>
    <w:p w14:paraId="64B3A044" w14:textId="77777777" w:rsidR="00325AE4" w:rsidRPr="009F70E8" w:rsidRDefault="00325AE4" w:rsidP="00325AE4">
      <w:pPr>
        <w:pStyle w:val="Heading2"/>
      </w:pPr>
      <w:r w:rsidRPr="009F70E8">
        <w:lastRenderedPageBreak/>
        <w:t xml:space="preserve">Area of Assessment: </w:t>
      </w:r>
    </w:p>
    <w:tbl>
      <w:tblPr>
        <w:tblStyle w:val="Number8"/>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555"/>
        <w:gridCol w:w="1530"/>
        <w:gridCol w:w="4678"/>
        <w:gridCol w:w="4819"/>
        <w:gridCol w:w="1418"/>
      </w:tblGrid>
      <w:tr w:rsidR="00325AE4" w:rsidRPr="009F70E8" w14:paraId="7426DA61" w14:textId="77777777" w:rsidTr="00E245D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5" w:type="dxa"/>
            <w:vAlign w:val="bottom"/>
          </w:tcPr>
          <w:p w14:paraId="2409AC4F" w14:textId="77777777" w:rsidR="00325AE4" w:rsidRPr="009F70E8" w:rsidRDefault="00325AE4" w:rsidP="00E245D9">
            <w:pPr>
              <w:pStyle w:val="Table"/>
              <w:rPr>
                <w:b w:val="0"/>
              </w:rPr>
            </w:pPr>
            <w:r w:rsidRPr="009F70E8">
              <w:t>Hazard(s)</w:t>
            </w:r>
          </w:p>
        </w:tc>
        <w:tc>
          <w:tcPr>
            <w:tcW w:w="1530" w:type="dxa"/>
            <w:vAlign w:val="bottom"/>
          </w:tcPr>
          <w:p w14:paraId="22240D12" w14:textId="77777777" w:rsidR="00325AE4" w:rsidRPr="009F70E8" w:rsidRDefault="00325AE4" w:rsidP="00E245D9">
            <w:pPr>
              <w:pStyle w:val="Table"/>
              <w:cnfStyle w:val="100000000000" w:firstRow="1" w:lastRow="0" w:firstColumn="0" w:lastColumn="0" w:oddVBand="0" w:evenVBand="0" w:oddHBand="0" w:evenHBand="0" w:firstRowFirstColumn="0" w:firstRowLastColumn="0" w:lastRowFirstColumn="0" w:lastRowLastColumn="0"/>
              <w:rPr>
                <w:b w:val="0"/>
              </w:rPr>
            </w:pPr>
            <w:r w:rsidRPr="009F70E8">
              <w:t>Persons at risk</w:t>
            </w:r>
          </w:p>
        </w:tc>
        <w:tc>
          <w:tcPr>
            <w:tcW w:w="4678" w:type="dxa"/>
            <w:vAlign w:val="bottom"/>
          </w:tcPr>
          <w:p w14:paraId="5C16321F" w14:textId="77777777" w:rsidR="00325AE4" w:rsidRPr="009F70E8" w:rsidRDefault="00325AE4" w:rsidP="00E245D9">
            <w:pPr>
              <w:pStyle w:val="Table"/>
              <w:cnfStyle w:val="100000000000" w:firstRow="1" w:lastRow="0" w:firstColumn="0" w:lastColumn="0" w:oddVBand="0" w:evenVBand="0" w:oddHBand="0" w:evenHBand="0" w:firstRowFirstColumn="0" w:firstRowLastColumn="0" w:lastRowFirstColumn="0" w:lastRowLastColumn="0"/>
              <w:rPr>
                <w:b w:val="0"/>
              </w:rPr>
            </w:pPr>
            <w:r w:rsidRPr="009F70E8">
              <w:t>Existing control measures</w:t>
            </w:r>
          </w:p>
        </w:tc>
        <w:tc>
          <w:tcPr>
            <w:tcW w:w="4819" w:type="dxa"/>
            <w:vAlign w:val="bottom"/>
          </w:tcPr>
          <w:p w14:paraId="5A8DAD25" w14:textId="77777777" w:rsidR="00325AE4" w:rsidRPr="009F70E8" w:rsidRDefault="00325AE4" w:rsidP="00E245D9">
            <w:pPr>
              <w:pStyle w:val="Table"/>
              <w:cnfStyle w:val="100000000000" w:firstRow="1" w:lastRow="0" w:firstColumn="0" w:lastColumn="0" w:oddVBand="0" w:evenVBand="0" w:oddHBand="0" w:evenHBand="0" w:firstRowFirstColumn="0" w:firstRowLastColumn="0" w:lastRowFirstColumn="0" w:lastRowLastColumn="0"/>
              <w:rPr>
                <w:b w:val="0"/>
              </w:rPr>
            </w:pPr>
            <w:r w:rsidRPr="009F70E8">
              <w:t>Proposed control measures</w:t>
            </w:r>
          </w:p>
        </w:tc>
        <w:tc>
          <w:tcPr>
            <w:tcW w:w="1418" w:type="dxa"/>
            <w:vAlign w:val="bottom"/>
          </w:tcPr>
          <w:p w14:paraId="08385523" w14:textId="77777777" w:rsidR="00325AE4" w:rsidRPr="009F70E8" w:rsidRDefault="00325AE4" w:rsidP="00E245D9">
            <w:pPr>
              <w:pStyle w:val="Table"/>
              <w:cnfStyle w:val="100000000000" w:firstRow="1" w:lastRow="0" w:firstColumn="0" w:lastColumn="0" w:oddVBand="0" w:evenVBand="0" w:oddHBand="0" w:evenHBand="0" w:firstRowFirstColumn="0" w:firstRowLastColumn="0" w:lastRowFirstColumn="0" w:lastRowLastColumn="0"/>
              <w:rPr>
                <w:b w:val="0"/>
              </w:rPr>
            </w:pPr>
            <w:r>
              <w:t>Responsible</w:t>
            </w:r>
          </w:p>
        </w:tc>
      </w:tr>
      <w:tr w:rsidR="00325AE4" w:rsidRPr="009F70E8" w14:paraId="11A52CCB" w14:textId="77777777" w:rsidTr="00E245D9">
        <w:tc>
          <w:tcPr>
            <w:cnfStyle w:val="001000000000" w:firstRow="0" w:lastRow="0" w:firstColumn="1" w:lastColumn="0" w:oddVBand="0" w:evenVBand="0" w:oddHBand="0" w:evenHBand="0" w:firstRowFirstColumn="0" w:firstRowLastColumn="0" w:lastRowFirstColumn="0" w:lastRowLastColumn="0"/>
            <w:tcW w:w="1555" w:type="dxa"/>
          </w:tcPr>
          <w:p w14:paraId="1194C40F" w14:textId="77777777" w:rsidR="00325AE4" w:rsidRPr="009F70E8" w:rsidRDefault="00325AE4" w:rsidP="00E245D9">
            <w:pPr>
              <w:pStyle w:val="Table"/>
              <w:spacing w:before="0" w:after="0" w:line="240" w:lineRule="auto"/>
            </w:pPr>
          </w:p>
        </w:tc>
        <w:tc>
          <w:tcPr>
            <w:tcW w:w="1530" w:type="dxa"/>
          </w:tcPr>
          <w:p w14:paraId="13324101" w14:textId="77777777" w:rsidR="00325AE4" w:rsidRPr="009F70E8" w:rsidRDefault="00325AE4" w:rsidP="00E245D9">
            <w:pPr>
              <w:pStyle w:val="Table"/>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9497" w:type="dxa"/>
            <w:gridSpan w:val="2"/>
          </w:tcPr>
          <w:p w14:paraId="09F476C5" w14:textId="77777777" w:rsidR="00325AE4" w:rsidRPr="009F70E8" w:rsidRDefault="00325AE4" w:rsidP="00E245D9">
            <w:pPr>
              <w:pStyle w:val="Table"/>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1418" w:type="dxa"/>
          </w:tcPr>
          <w:p w14:paraId="027D07E9" w14:textId="77777777" w:rsidR="00325AE4" w:rsidRPr="009F70E8" w:rsidRDefault="00325AE4" w:rsidP="00E245D9">
            <w:pPr>
              <w:pStyle w:val="Table"/>
              <w:spacing w:before="0" w:after="0" w:line="240" w:lineRule="auto"/>
              <w:cnfStyle w:val="000000000000" w:firstRow="0" w:lastRow="0" w:firstColumn="0" w:lastColumn="0" w:oddVBand="0" w:evenVBand="0" w:oddHBand="0" w:evenHBand="0" w:firstRowFirstColumn="0" w:firstRowLastColumn="0" w:lastRowFirstColumn="0" w:lastRowLastColumn="0"/>
            </w:pPr>
          </w:p>
        </w:tc>
      </w:tr>
      <w:tr w:rsidR="00325AE4" w:rsidRPr="009F70E8" w14:paraId="1F9EC75F" w14:textId="77777777" w:rsidTr="00E245D9">
        <w:tc>
          <w:tcPr>
            <w:cnfStyle w:val="001000000000" w:firstRow="0" w:lastRow="0" w:firstColumn="1" w:lastColumn="0" w:oddVBand="0" w:evenVBand="0" w:oddHBand="0" w:evenHBand="0" w:firstRowFirstColumn="0" w:firstRowLastColumn="0" w:lastRowFirstColumn="0" w:lastRowLastColumn="0"/>
            <w:tcW w:w="1555" w:type="dxa"/>
          </w:tcPr>
          <w:p w14:paraId="08B4359A" w14:textId="77777777" w:rsidR="00325AE4" w:rsidRPr="009F70E8" w:rsidRDefault="00325AE4" w:rsidP="00E245D9">
            <w:pPr>
              <w:pStyle w:val="Table"/>
              <w:spacing w:before="0" w:after="0" w:line="240" w:lineRule="auto"/>
            </w:pPr>
          </w:p>
        </w:tc>
        <w:tc>
          <w:tcPr>
            <w:tcW w:w="1530" w:type="dxa"/>
          </w:tcPr>
          <w:p w14:paraId="047914DD" w14:textId="77777777" w:rsidR="00325AE4" w:rsidRPr="009F70E8" w:rsidRDefault="00325AE4" w:rsidP="00E245D9">
            <w:pPr>
              <w:pStyle w:val="Table"/>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9497" w:type="dxa"/>
            <w:gridSpan w:val="2"/>
          </w:tcPr>
          <w:p w14:paraId="34221370" w14:textId="77777777" w:rsidR="00325AE4" w:rsidRPr="009F70E8" w:rsidRDefault="00325AE4" w:rsidP="00E245D9">
            <w:pPr>
              <w:pStyle w:val="Table"/>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1418" w:type="dxa"/>
          </w:tcPr>
          <w:p w14:paraId="1A508F86" w14:textId="77777777" w:rsidR="00325AE4" w:rsidRPr="009F70E8" w:rsidRDefault="00325AE4" w:rsidP="00E245D9">
            <w:pPr>
              <w:pStyle w:val="Table"/>
              <w:spacing w:before="0" w:after="0" w:line="240" w:lineRule="auto"/>
              <w:cnfStyle w:val="000000000000" w:firstRow="0" w:lastRow="0" w:firstColumn="0" w:lastColumn="0" w:oddVBand="0" w:evenVBand="0" w:oddHBand="0" w:evenHBand="0" w:firstRowFirstColumn="0" w:firstRowLastColumn="0" w:lastRowFirstColumn="0" w:lastRowLastColumn="0"/>
            </w:pPr>
          </w:p>
        </w:tc>
      </w:tr>
      <w:tr w:rsidR="00325AE4" w:rsidRPr="009F70E8" w14:paraId="2B1012A8" w14:textId="77777777" w:rsidTr="00E245D9">
        <w:tc>
          <w:tcPr>
            <w:cnfStyle w:val="001000000000" w:firstRow="0" w:lastRow="0" w:firstColumn="1" w:lastColumn="0" w:oddVBand="0" w:evenVBand="0" w:oddHBand="0" w:evenHBand="0" w:firstRowFirstColumn="0" w:firstRowLastColumn="0" w:lastRowFirstColumn="0" w:lastRowLastColumn="0"/>
            <w:tcW w:w="1555" w:type="dxa"/>
          </w:tcPr>
          <w:p w14:paraId="29534A20" w14:textId="77777777" w:rsidR="00325AE4" w:rsidRPr="009F70E8" w:rsidRDefault="00325AE4" w:rsidP="00E245D9">
            <w:pPr>
              <w:pStyle w:val="Table"/>
              <w:spacing w:before="0" w:after="0" w:line="240" w:lineRule="auto"/>
            </w:pPr>
          </w:p>
        </w:tc>
        <w:tc>
          <w:tcPr>
            <w:tcW w:w="1530" w:type="dxa"/>
          </w:tcPr>
          <w:p w14:paraId="7B4F7374" w14:textId="77777777" w:rsidR="00325AE4" w:rsidRPr="009F70E8" w:rsidRDefault="00325AE4" w:rsidP="00E245D9">
            <w:pPr>
              <w:pStyle w:val="Table"/>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9497" w:type="dxa"/>
            <w:gridSpan w:val="2"/>
          </w:tcPr>
          <w:p w14:paraId="320D346F" w14:textId="77777777" w:rsidR="00325AE4" w:rsidRPr="009F70E8" w:rsidRDefault="00325AE4" w:rsidP="00E245D9">
            <w:pPr>
              <w:pStyle w:val="Table"/>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1418" w:type="dxa"/>
          </w:tcPr>
          <w:p w14:paraId="3FA15393" w14:textId="77777777" w:rsidR="00325AE4" w:rsidRPr="009F70E8" w:rsidRDefault="00325AE4" w:rsidP="00E245D9">
            <w:pPr>
              <w:pStyle w:val="Table"/>
              <w:spacing w:before="0" w:after="0" w:line="240" w:lineRule="auto"/>
              <w:cnfStyle w:val="000000000000" w:firstRow="0" w:lastRow="0" w:firstColumn="0" w:lastColumn="0" w:oddVBand="0" w:evenVBand="0" w:oddHBand="0" w:evenHBand="0" w:firstRowFirstColumn="0" w:firstRowLastColumn="0" w:lastRowFirstColumn="0" w:lastRowLastColumn="0"/>
            </w:pPr>
          </w:p>
        </w:tc>
      </w:tr>
      <w:tr w:rsidR="00325AE4" w:rsidRPr="009F70E8" w14:paraId="28EB7266" w14:textId="77777777" w:rsidTr="00E245D9">
        <w:tc>
          <w:tcPr>
            <w:cnfStyle w:val="001000000000" w:firstRow="0" w:lastRow="0" w:firstColumn="1" w:lastColumn="0" w:oddVBand="0" w:evenVBand="0" w:oddHBand="0" w:evenHBand="0" w:firstRowFirstColumn="0" w:firstRowLastColumn="0" w:lastRowFirstColumn="0" w:lastRowLastColumn="0"/>
            <w:tcW w:w="1555" w:type="dxa"/>
          </w:tcPr>
          <w:p w14:paraId="22A89239" w14:textId="77777777" w:rsidR="00325AE4" w:rsidRPr="009F70E8" w:rsidRDefault="00325AE4" w:rsidP="00E245D9">
            <w:pPr>
              <w:pStyle w:val="Table"/>
              <w:spacing w:before="0" w:after="0" w:line="240" w:lineRule="auto"/>
            </w:pPr>
          </w:p>
        </w:tc>
        <w:tc>
          <w:tcPr>
            <w:tcW w:w="1530" w:type="dxa"/>
          </w:tcPr>
          <w:p w14:paraId="37FE4A5B" w14:textId="77777777" w:rsidR="00325AE4" w:rsidRPr="009F70E8" w:rsidRDefault="00325AE4" w:rsidP="00E245D9">
            <w:pPr>
              <w:pStyle w:val="Table"/>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9497" w:type="dxa"/>
            <w:gridSpan w:val="2"/>
          </w:tcPr>
          <w:p w14:paraId="317760FF" w14:textId="77777777" w:rsidR="00325AE4" w:rsidRPr="009F70E8" w:rsidRDefault="00325AE4" w:rsidP="00E245D9">
            <w:pPr>
              <w:pStyle w:val="Table"/>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1418" w:type="dxa"/>
          </w:tcPr>
          <w:p w14:paraId="4BD0EB9B" w14:textId="77777777" w:rsidR="00325AE4" w:rsidRPr="009F70E8" w:rsidRDefault="00325AE4" w:rsidP="00E245D9">
            <w:pPr>
              <w:pStyle w:val="Table"/>
              <w:spacing w:before="0" w:after="0" w:line="240" w:lineRule="auto"/>
              <w:cnfStyle w:val="000000000000" w:firstRow="0" w:lastRow="0" w:firstColumn="0" w:lastColumn="0" w:oddVBand="0" w:evenVBand="0" w:oddHBand="0" w:evenHBand="0" w:firstRowFirstColumn="0" w:firstRowLastColumn="0" w:lastRowFirstColumn="0" w:lastRowLastColumn="0"/>
            </w:pPr>
          </w:p>
        </w:tc>
      </w:tr>
    </w:tbl>
    <w:p w14:paraId="15DCFBB4" w14:textId="77777777" w:rsidR="00325AE4" w:rsidRDefault="00325AE4" w:rsidP="00325AE4"/>
    <w:p w14:paraId="2D1C20CD" w14:textId="3AC65082" w:rsidR="00B102C2" w:rsidRPr="00BF3F08" w:rsidRDefault="00325AE4" w:rsidP="00325AE4">
      <w:pPr>
        <w:rPr>
          <w:rFonts w:asciiTheme="minorHAnsi" w:hAnsiTheme="minorHAnsi"/>
          <w:szCs w:val="22"/>
        </w:rPr>
        <w:sectPr w:rsidR="00B102C2" w:rsidRPr="00BF3F08" w:rsidSect="00B9613E">
          <w:headerReference w:type="default" r:id="rId18"/>
          <w:pgSz w:w="16838" w:h="11906" w:orient="landscape" w:code="9"/>
          <w:pgMar w:top="1134" w:right="1418" w:bottom="1134" w:left="1418" w:header="851" w:footer="567" w:gutter="0"/>
          <w:cols w:space="708"/>
          <w:docGrid w:linePitch="360"/>
        </w:sectPr>
      </w:pPr>
      <w:r>
        <w:t xml:space="preserve">Copy above, </w:t>
      </w:r>
      <w:r w:rsidR="00747BDB">
        <w:t xml:space="preserve">press </w:t>
      </w:r>
      <w:proofErr w:type="spellStart"/>
      <w:r>
        <w:t>Ctrl+Enter</w:t>
      </w:r>
      <w:proofErr w:type="spellEnd"/>
      <w:r>
        <w:t xml:space="preserve"> and copy to new page for subsequent areas of assessment</w:t>
      </w:r>
      <w:r w:rsidR="00ED49D2">
        <w:br w:type="page"/>
      </w:r>
    </w:p>
    <w:p w14:paraId="642AED4C" w14:textId="77777777" w:rsidR="00CD7B59" w:rsidRDefault="00CD7B59" w:rsidP="00F00BB0">
      <w:pPr>
        <w:pStyle w:val="Body"/>
      </w:pPr>
    </w:p>
    <w:p w14:paraId="5DDE6E46" w14:textId="77777777" w:rsidR="001B3138" w:rsidRDefault="001B3138" w:rsidP="00F00BB0">
      <w:pPr>
        <w:pStyle w:val="Body"/>
      </w:pPr>
    </w:p>
    <w:p w14:paraId="39396253" w14:textId="39E516A1" w:rsidR="001B3138" w:rsidRPr="00386A14" w:rsidRDefault="00325AE4" w:rsidP="00386A14">
      <w:pPr>
        <w:pStyle w:val="BackCoverlogo"/>
      </w:pPr>
      <w:r>
        <w:rPr>
          <w:noProof/>
        </w:rPr>
        <w:drawing>
          <wp:inline distT="0" distB="0" distL="0" distR="0" wp14:anchorId="24A1E7D8" wp14:editId="72481CA3">
            <wp:extent cx="2008769" cy="453225"/>
            <wp:effectExtent l="0" t="0" r="0" b="4445"/>
            <wp:docPr id="5" name="Picture 5" descr="Outernet 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ernet Londo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42635" cy="460866"/>
                    </a:xfrm>
                    <a:prstGeom prst="rect">
                      <a:avLst/>
                    </a:prstGeom>
                    <a:noFill/>
                    <a:ln>
                      <a:noFill/>
                    </a:ln>
                  </pic:spPr>
                </pic:pic>
              </a:graphicData>
            </a:graphic>
          </wp:inline>
        </w:drawing>
      </w:r>
    </w:p>
    <w:p w14:paraId="697DDD65" w14:textId="77777777" w:rsidR="00C1307A" w:rsidRDefault="00C1307A" w:rsidP="00F00BB0">
      <w:pPr>
        <w:pStyle w:val="Body"/>
      </w:pPr>
    </w:p>
    <w:p w14:paraId="1CA36454" w14:textId="6EC6BD44" w:rsidR="00D972E8" w:rsidRPr="0099125B" w:rsidRDefault="00325AE4" w:rsidP="00D972E8">
      <w:r>
        <w:t xml:space="preserve">Outernet </w:t>
      </w:r>
      <w:r w:rsidR="00E654C0">
        <w:t>London</w:t>
      </w:r>
    </w:p>
    <w:p w14:paraId="681E803C" w14:textId="7457BF62" w:rsidR="00325AE4" w:rsidRDefault="00E654C0" w:rsidP="00680FA5">
      <w:pPr>
        <w:pStyle w:val="BodyBold"/>
        <w:rPr>
          <w:b w:val="0"/>
        </w:rPr>
      </w:pPr>
      <w:r>
        <w:rPr>
          <w:b w:val="0"/>
        </w:rPr>
        <w:t xml:space="preserve">Denmark Place </w:t>
      </w:r>
    </w:p>
    <w:p w14:paraId="7905B2FB" w14:textId="77777777" w:rsidR="00325AE4" w:rsidRDefault="00325AE4" w:rsidP="00680FA5">
      <w:pPr>
        <w:pStyle w:val="BodyBold"/>
        <w:rPr>
          <w:b w:val="0"/>
        </w:rPr>
      </w:pPr>
      <w:r w:rsidRPr="00325AE4">
        <w:rPr>
          <w:b w:val="0"/>
        </w:rPr>
        <w:t>London</w:t>
      </w:r>
    </w:p>
    <w:p w14:paraId="152964EB" w14:textId="79695160" w:rsidR="00325AE4" w:rsidRDefault="00325AE4" w:rsidP="00680FA5">
      <w:pPr>
        <w:pStyle w:val="BodyBold"/>
        <w:rPr>
          <w:b w:val="0"/>
        </w:rPr>
      </w:pPr>
      <w:r w:rsidRPr="00325AE4">
        <w:rPr>
          <w:b w:val="0"/>
        </w:rPr>
        <w:t xml:space="preserve">WC2H </w:t>
      </w:r>
      <w:r w:rsidR="00E654C0">
        <w:rPr>
          <w:b w:val="0"/>
        </w:rPr>
        <w:t>0LA</w:t>
      </w:r>
    </w:p>
    <w:p w14:paraId="3FCEED99" w14:textId="05E30B18" w:rsidR="00325AE4" w:rsidRPr="00325AE4" w:rsidRDefault="00325AE4" w:rsidP="00680FA5">
      <w:pPr>
        <w:pStyle w:val="BodyBold"/>
        <w:rPr>
          <w:b w:val="0"/>
          <w:bCs/>
        </w:rPr>
      </w:pPr>
      <w:r w:rsidRPr="00325AE4">
        <w:rPr>
          <w:b w:val="0"/>
          <w:bCs/>
        </w:rPr>
        <w:t>+44 20 7494 0494</w:t>
      </w:r>
    </w:p>
    <w:p w14:paraId="722D5BAD" w14:textId="4D6DBA54" w:rsidR="00325AE4" w:rsidRPr="00325AE4" w:rsidRDefault="00325AE4" w:rsidP="00325AE4">
      <w:pPr>
        <w:pStyle w:val="Body"/>
        <w:rPr>
          <w:bCs/>
        </w:rPr>
      </w:pPr>
      <w:r w:rsidRPr="00325AE4">
        <w:rPr>
          <w:bCs/>
        </w:rPr>
        <w:t>info@outernetglobal.com</w:t>
      </w:r>
    </w:p>
    <w:p w14:paraId="28851BC6" w14:textId="0656823C" w:rsidR="00D972E8" w:rsidRPr="00325AE4" w:rsidRDefault="00325AE4" w:rsidP="00680FA5">
      <w:pPr>
        <w:pStyle w:val="BodyBold"/>
        <w:rPr>
          <w:b w:val="0"/>
          <w:bCs/>
        </w:rPr>
      </w:pPr>
      <w:r w:rsidRPr="00325AE4">
        <w:rPr>
          <w:b w:val="0"/>
          <w:bCs/>
        </w:rPr>
        <w:t>outernetglobal</w:t>
      </w:r>
      <w:r w:rsidR="00680FA5" w:rsidRPr="00325AE4">
        <w:rPr>
          <w:b w:val="0"/>
          <w:bCs/>
        </w:rPr>
        <w:t>.com</w:t>
      </w:r>
    </w:p>
    <w:sectPr w:rsidR="00D972E8" w:rsidRPr="00325AE4" w:rsidSect="00B9613E">
      <w:headerReference w:type="default" r:id="rId20"/>
      <w:footerReference w:type="default" r:id="rId21"/>
      <w:pgSz w:w="16838" w:h="11906" w:orient="landscape" w:code="9"/>
      <w:pgMar w:top="1134" w:right="1418" w:bottom="1134"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333643" w14:textId="77777777" w:rsidR="00A54E7A" w:rsidRDefault="00A54E7A" w:rsidP="004E65B9">
      <w:r>
        <w:separator/>
      </w:r>
    </w:p>
  </w:endnote>
  <w:endnote w:type="continuationSeparator" w:id="0">
    <w:p w14:paraId="244CE501" w14:textId="77777777" w:rsidR="00A54E7A" w:rsidRDefault="00A54E7A" w:rsidP="004E6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Open Sans">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Dauphin">
    <w:altName w:val="Book Antiqua"/>
    <w:panose1 w:val="020B0604020202020204"/>
    <w:charset w:val="00"/>
    <w:family w:val="roman"/>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B2350" w14:textId="77777777" w:rsidR="007F79FA" w:rsidRDefault="007F79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33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right w:w="0" w:type="dxa"/>
      </w:tblCellMar>
      <w:tblLook w:val="04A0" w:firstRow="1" w:lastRow="0" w:firstColumn="1" w:lastColumn="0" w:noHBand="0" w:noVBand="1"/>
    </w:tblPr>
    <w:tblGrid>
      <w:gridCol w:w="9267"/>
    </w:tblGrid>
    <w:tr w:rsidR="00325AE4" w14:paraId="526F95E8" w14:textId="77777777" w:rsidTr="00325AE4">
      <w:tc>
        <w:tcPr>
          <w:tcW w:w="5000" w:type="pct"/>
        </w:tcPr>
        <w:p w14:paraId="2E1B728B" w14:textId="4B984ABA" w:rsidR="00325AE4" w:rsidRDefault="00325AE4" w:rsidP="006E1236">
          <w:pPr>
            <w:pStyle w:val="FooterPortrait"/>
          </w:pPr>
          <w:r>
            <w:t>© Outernet</w:t>
          </w:r>
          <w:r w:rsidR="007F79FA">
            <w:t xml:space="preserve"> London</w:t>
          </w:r>
          <w:r>
            <w:t xml:space="preserve"> Limited, 2021</w:t>
          </w:r>
        </w:p>
      </w:tc>
    </w:tr>
  </w:tbl>
  <w:p w14:paraId="1DD6CA70" w14:textId="77777777" w:rsidR="003F0E99" w:rsidRPr="006E1236" w:rsidRDefault="003F0E99" w:rsidP="006E1236">
    <w:pPr>
      <w:pStyle w:val="FooterPortrait"/>
      <w:spacing w:before="0" w:after="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6A677" w14:textId="77777777" w:rsidR="007F79FA" w:rsidRDefault="007F79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right w:w="0" w:type="dxa"/>
      </w:tblCellMar>
      <w:tblLook w:val="04A0" w:firstRow="1" w:lastRow="0" w:firstColumn="1" w:lastColumn="0" w:noHBand="0" w:noVBand="1"/>
    </w:tblPr>
    <w:tblGrid>
      <w:gridCol w:w="9267"/>
      <w:gridCol w:w="1579"/>
      <w:gridCol w:w="1579"/>
      <w:gridCol w:w="1577"/>
    </w:tblGrid>
    <w:tr w:rsidR="003F0E99" w14:paraId="47CE9FD3" w14:textId="77777777" w:rsidTr="00C1307A">
      <w:tc>
        <w:tcPr>
          <w:tcW w:w="3309" w:type="pct"/>
        </w:tcPr>
        <w:p w14:paraId="69DCD92B" w14:textId="6983166D" w:rsidR="003F0E99" w:rsidRDefault="00325AE4" w:rsidP="006E1236">
          <w:pPr>
            <w:pStyle w:val="FooterPortrait"/>
          </w:pPr>
          <w:r>
            <w:t>© Outernet Global Limited, 2021</w:t>
          </w:r>
        </w:p>
      </w:tc>
      <w:tc>
        <w:tcPr>
          <w:tcW w:w="564" w:type="pct"/>
        </w:tcPr>
        <w:p w14:paraId="58843EBB" w14:textId="77777777" w:rsidR="003F0E99" w:rsidRDefault="003F0E99" w:rsidP="006E1236">
          <w:pPr>
            <w:pStyle w:val="FooterPortrait"/>
          </w:pPr>
        </w:p>
      </w:tc>
      <w:tc>
        <w:tcPr>
          <w:tcW w:w="564" w:type="pct"/>
        </w:tcPr>
        <w:p w14:paraId="64676C4A" w14:textId="77777777" w:rsidR="003F0E99" w:rsidRDefault="003F0E99" w:rsidP="006E1236">
          <w:pPr>
            <w:pStyle w:val="FooterPortrait"/>
          </w:pPr>
        </w:p>
      </w:tc>
      <w:tc>
        <w:tcPr>
          <w:tcW w:w="564" w:type="pct"/>
        </w:tcPr>
        <w:p w14:paraId="6EB24359" w14:textId="77777777" w:rsidR="003F0E99" w:rsidRDefault="003F0E99" w:rsidP="006E1236">
          <w:pPr>
            <w:pStyle w:val="FooterPortrait"/>
          </w:pPr>
        </w:p>
      </w:tc>
    </w:tr>
  </w:tbl>
  <w:p w14:paraId="5CD62A1B" w14:textId="77777777" w:rsidR="003F0E99" w:rsidRPr="006E1236" w:rsidRDefault="003F0E99" w:rsidP="006E1236">
    <w:pPr>
      <w:pStyle w:val="FooterPortrait"/>
      <w:spacing w:before="0"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21E39E" w14:textId="77777777" w:rsidR="00A54E7A" w:rsidRDefault="00A54E7A" w:rsidP="004E65B9"/>
  </w:footnote>
  <w:footnote w:type="continuationSeparator" w:id="0">
    <w:p w14:paraId="1DA8240A" w14:textId="77777777" w:rsidR="00A54E7A" w:rsidRPr="00D32802" w:rsidRDefault="00A54E7A" w:rsidP="004E65B9">
      <w:pPr>
        <w:rPr>
          <w:color w:val="EF7D00" w:themeColor="accent1"/>
        </w:rPr>
      </w:pPr>
    </w:p>
  </w:footnote>
  <w:footnote w:type="continuationNotice" w:id="1">
    <w:p w14:paraId="53AB801A" w14:textId="77777777" w:rsidR="00A54E7A" w:rsidRPr="00D32802" w:rsidRDefault="00A54E7A">
      <w:pPr>
        <w:rPr>
          <w:sz w:val="12"/>
          <w:szCs w:val="1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2B756" w14:textId="77777777" w:rsidR="007F79FA" w:rsidRDefault="007F79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E5BD6" w14:textId="77777777" w:rsidR="007F79FA" w:rsidRDefault="007F79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3F4B5" w14:textId="77777777" w:rsidR="003F0E99" w:rsidRPr="00A043DF" w:rsidRDefault="003F0E99" w:rsidP="00D243D6">
    <w:pPr>
      <w:pStyle w:val="HeaderPortrait"/>
    </w:pPr>
    <w:r>
      <w:drawing>
        <wp:anchor distT="0" distB="0" distL="114300" distR="114300" simplePos="0" relativeHeight="251658240" behindDoc="1" locked="0" layoutInCell="1" allowOverlap="1" wp14:anchorId="78882604" wp14:editId="1A2764F6">
          <wp:simplePos x="0" y="0"/>
          <wp:positionH relativeFrom="page">
            <wp:posOffset>2160270</wp:posOffset>
          </wp:positionH>
          <wp:positionV relativeFrom="page">
            <wp:posOffset>4320540</wp:posOffset>
          </wp:positionV>
          <wp:extent cx="5932800" cy="6120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ight water mark.emf"/>
                  <pic:cNvPicPr/>
                </pic:nvPicPr>
                <pic:blipFill>
                  <a:blip r:embed="rId1">
                    <a:extLst>
                      <a:ext uri="{28A0092B-C50C-407E-A947-70E740481C1C}">
                        <a14:useLocalDpi xmlns:a14="http://schemas.microsoft.com/office/drawing/2010/main" val="0"/>
                      </a:ext>
                    </a:extLst>
                  </a:blip>
                  <a:stretch>
                    <a:fillRect/>
                  </a:stretch>
                </pic:blipFill>
                <pic:spPr>
                  <a:xfrm>
                    <a:off x="0" y="0"/>
                    <a:ext cx="5932800" cy="612000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001"/>
      <w:gridCol w:w="7001"/>
    </w:tblGrid>
    <w:tr w:rsidR="003F0E99" w14:paraId="74EDAA64" w14:textId="77777777" w:rsidTr="00B829F6">
      <w:trPr>
        <w:trHeight w:val="794"/>
      </w:trPr>
      <w:tc>
        <w:tcPr>
          <w:tcW w:w="2500" w:type="pct"/>
        </w:tcPr>
        <w:p w14:paraId="296D3999" w14:textId="23F5ECAB" w:rsidR="003F0E99" w:rsidRDefault="003F0E99" w:rsidP="00ED7BF0">
          <w:pPr>
            <w:pStyle w:val="Header"/>
          </w:pPr>
        </w:p>
      </w:tc>
      <w:tc>
        <w:tcPr>
          <w:tcW w:w="2500" w:type="pct"/>
        </w:tcPr>
        <w:p w14:paraId="5E476B56" w14:textId="42D6EF99" w:rsidR="003F0E99" w:rsidRDefault="009870A1" w:rsidP="00ED7BF0">
          <w:pPr>
            <w:pStyle w:val="Header"/>
            <w:jc w:val="right"/>
          </w:pPr>
          <w:r>
            <w:rPr>
              <w:noProof/>
            </w:rPr>
            <w:drawing>
              <wp:inline distT="0" distB="0" distL="0" distR="0" wp14:anchorId="4AB29780" wp14:editId="37414546">
                <wp:extent cx="571458" cy="447781"/>
                <wp:effectExtent l="0" t="0" r="63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8440" cy="453252"/>
                        </a:xfrm>
                        <a:prstGeom prst="rect">
                          <a:avLst/>
                        </a:prstGeom>
                      </pic:spPr>
                    </pic:pic>
                  </a:graphicData>
                </a:graphic>
              </wp:inline>
            </w:drawing>
          </w:r>
        </w:p>
      </w:tc>
    </w:tr>
  </w:tbl>
  <w:p w14:paraId="5CAEAA99" w14:textId="77777777" w:rsidR="003F0E99" w:rsidRPr="00ED7BF0" w:rsidRDefault="003F0E99" w:rsidP="00ED7B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001"/>
      <w:gridCol w:w="7001"/>
    </w:tblGrid>
    <w:tr w:rsidR="003F0E99" w14:paraId="0ED31BC8" w14:textId="77777777" w:rsidTr="00B829F6">
      <w:trPr>
        <w:trHeight w:val="794"/>
      </w:trPr>
      <w:tc>
        <w:tcPr>
          <w:tcW w:w="2500" w:type="pct"/>
        </w:tcPr>
        <w:p w14:paraId="5803669C" w14:textId="1A6B8485" w:rsidR="003F0E99" w:rsidRDefault="003F0E99" w:rsidP="00ED7BF0">
          <w:pPr>
            <w:pStyle w:val="Header"/>
          </w:pPr>
        </w:p>
      </w:tc>
      <w:tc>
        <w:tcPr>
          <w:tcW w:w="2500" w:type="pct"/>
        </w:tcPr>
        <w:p w14:paraId="15844837" w14:textId="77777777" w:rsidR="003F0E99" w:rsidRDefault="003F0E99" w:rsidP="00ED7BF0">
          <w:pPr>
            <w:pStyle w:val="Header"/>
            <w:jc w:val="right"/>
          </w:pPr>
        </w:p>
      </w:tc>
    </w:tr>
  </w:tbl>
  <w:p w14:paraId="53DD8B2A" w14:textId="16186487" w:rsidR="003F0E99" w:rsidRPr="00ED7BF0" w:rsidRDefault="003F0E99" w:rsidP="00ED7B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B480D82"/>
    <w:lvl w:ilvl="0">
      <w:start w:val="1"/>
      <w:numFmt w:val="decimal"/>
      <w:pStyle w:val="ListNumber2"/>
      <w:lvlText w:val="%1."/>
      <w:lvlJc w:val="left"/>
      <w:pPr>
        <w:tabs>
          <w:tab w:val="num" w:pos="643"/>
        </w:tabs>
        <w:ind w:left="643" w:hanging="360"/>
      </w:pPr>
    </w:lvl>
  </w:abstractNum>
  <w:abstractNum w:abstractNumId="1" w15:restartNumberingAfterBreak="0">
    <w:nsid w:val="0A3D67CB"/>
    <w:multiLevelType w:val="hybridMultilevel"/>
    <w:tmpl w:val="427296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7510D8"/>
    <w:multiLevelType w:val="hybridMultilevel"/>
    <w:tmpl w:val="C076F126"/>
    <w:lvl w:ilvl="0" w:tplc="BA7C9B3C">
      <w:numFmt w:val="bullet"/>
      <w:lvlText w:val="•"/>
      <w:lvlJc w:val="left"/>
      <w:pPr>
        <w:ind w:left="1080" w:hanging="720"/>
      </w:pPr>
      <w:rPr>
        <w:rFonts w:ascii="Open Sans" w:eastAsia="Arial" w:hAnsi="Open Sans" w:cs="Open San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1BE5EB0"/>
    <w:multiLevelType w:val="hybridMultilevel"/>
    <w:tmpl w:val="36745312"/>
    <w:lvl w:ilvl="0" w:tplc="305ECBE4">
      <w:start w:val="1"/>
      <w:numFmt w:val="bullet"/>
      <w:pStyle w:val="TableBullet2"/>
      <w:lvlText w:val="–"/>
      <w:lvlJc w:val="left"/>
      <w:pPr>
        <w:ind w:left="530" w:hanging="360"/>
      </w:pPr>
      <w:rPr>
        <w:rFonts w:ascii="Calibri" w:hAnsi="Calibri" w:cs="Times New Roman" w:hint="default"/>
        <w:color w:val="EF7D00"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8531A"/>
    <w:multiLevelType w:val="multilevel"/>
    <w:tmpl w:val="4BC64D6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Letter"/>
      <w:pStyle w:val="Heading5"/>
      <w:lvlText w:val="(%5)"/>
      <w:lvlJc w:val="left"/>
      <w:pPr>
        <w:tabs>
          <w:tab w:val="num" w:pos="340"/>
        </w:tabs>
        <w:ind w:left="340" w:hanging="340"/>
      </w:pPr>
      <w:rPr>
        <w:rFonts w:hint="default"/>
      </w:rPr>
    </w:lvl>
    <w:lvl w:ilvl="5">
      <w:start w:val="1"/>
      <w:numFmt w:val="lowerRoman"/>
      <w:pStyle w:val="Heading6"/>
      <w:lvlText w:val="(%6)"/>
      <w:lvlJc w:val="left"/>
      <w:pPr>
        <w:tabs>
          <w:tab w:val="num" w:pos="340"/>
        </w:tabs>
        <w:ind w:left="340" w:hanging="340"/>
      </w:pPr>
      <w:rPr>
        <w:rFonts w:hint="default"/>
      </w:rPr>
    </w:lvl>
    <w:lvl w:ilvl="6">
      <w:start w:val="1"/>
      <w:numFmt w:val="lowerRoman"/>
      <w:pStyle w:val="Heading7"/>
      <w:lvlText w:val="%7)"/>
      <w:lvlJc w:val="left"/>
      <w:pPr>
        <w:tabs>
          <w:tab w:val="num" w:pos="680"/>
        </w:tabs>
        <w:ind w:left="680" w:hanging="340"/>
      </w:pPr>
      <w:rPr>
        <w:rFonts w:hint="default"/>
      </w:rPr>
    </w:lvl>
    <w:lvl w:ilvl="7">
      <w:start w:val="1"/>
      <w:numFmt w:val="upperLetter"/>
      <w:lvlText w:val="Appendix %8."/>
      <w:lvlJc w:val="left"/>
      <w:pPr>
        <w:tabs>
          <w:tab w:val="num" w:pos="2835"/>
        </w:tabs>
        <w:ind w:left="2835" w:hanging="2835"/>
      </w:pPr>
      <w:rPr>
        <w:rFonts w:hint="default"/>
      </w:rPr>
    </w:lvl>
    <w:lvl w:ilvl="8">
      <w:start w:val="1"/>
      <w:numFmt w:val="decimal"/>
      <w:lvlText w:val="%8. %9."/>
      <w:lvlJc w:val="left"/>
      <w:pPr>
        <w:tabs>
          <w:tab w:val="num" w:pos="567"/>
        </w:tabs>
        <w:ind w:left="567" w:hanging="567"/>
      </w:pPr>
      <w:rPr>
        <w:rFonts w:hint="default"/>
      </w:rPr>
    </w:lvl>
  </w:abstractNum>
  <w:abstractNum w:abstractNumId="5" w15:restartNumberingAfterBreak="0">
    <w:nsid w:val="2DC80CAA"/>
    <w:multiLevelType w:val="multilevel"/>
    <w:tmpl w:val="1CA8BC16"/>
    <w:styleLink w:val="Headings"/>
    <w:lvl w:ilvl="0">
      <w:start w:val="1"/>
      <w:numFmt w:val="upperRoman"/>
      <w:lvlText w:val="%1."/>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decimal"/>
      <w:lvlText w:val="%2.%3.%4."/>
      <w:lvlJc w:val="left"/>
      <w:pPr>
        <w:tabs>
          <w:tab w:val="num" w:pos="567"/>
        </w:tabs>
        <w:ind w:left="567" w:hanging="567"/>
      </w:pPr>
      <w:rPr>
        <w:rFonts w:hint="default"/>
      </w:rPr>
    </w:lvl>
    <w:lvl w:ilvl="4">
      <w:start w:val="1"/>
      <w:numFmt w:val="decimal"/>
      <w:lvlRestart w:val="2"/>
      <w:lvlText w:val="%2.%5."/>
      <w:lvlJc w:val="left"/>
      <w:pPr>
        <w:tabs>
          <w:tab w:val="num" w:pos="567"/>
        </w:tabs>
        <w:ind w:left="567" w:hanging="567"/>
      </w:pPr>
      <w:rPr>
        <w:rFonts w:hint="default"/>
      </w:rPr>
    </w:lvl>
    <w:lvl w:ilvl="5">
      <w:start w:val="1"/>
      <w:numFmt w:val="decimal"/>
      <w:lvlRestart w:val="3"/>
      <w:lvlText w:val="%2.%5.%6."/>
      <w:lvlJc w:val="left"/>
      <w:pPr>
        <w:tabs>
          <w:tab w:val="num" w:pos="567"/>
        </w:tabs>
        <w:ind w:left="567" w:hanging="567"/>
      </w:pPr>
      <w:rPr>
        <w:rFonts w:hint="default"/>
      </w:rPr>
    </w:lvl>
    <w:lvl w:ilvl="6">
      <w:start w:val="1"/>
      <w:numFmt w:val="lowerLetter"/>
      <w:lvlText w:val="%7)"/>
      <w:lvlJc w:val="left"/>
      <w:pPr>
        <w:tabs>
          <w:tab w:val="num" w:pos="964"/>
        </w:tabs>
        <w:ind w:left="964" w:hanging="397"/>
      </w:pPr>
      <w:rPr>
        <w:rFonts w:hint="default"/>
      </w:rPr>
    </w:lvl>
    <w:lvl w:ilvl="7">
      <w:start w:val="1"/>
      <w:numFmt w:val="upperLetter"/>
      <w:lvlText w:val="Appendix %8."/>
      <w:lvlJc w:val="left"/>
      <w:pPr>
        <w:tabs>
          <w:tab w:val="num" w:pos="2835"/>
        </w:tabs>
        <w:ind w:left="2835" w:hanging="2835"/>
      </w:pPr>
      <w:rPr>
        <w:rFonts w:hint="default"/>
      </w:rPr>
    </w:lvl>
    <w:lvl w:ilvl="8">
      <w:start w:val="1"/>
      <w:numFmt w:val="decimal"/>
      <w:lvlText w:val="%8. %9."/>
      <w:lvlJc w:val="left"/>
      <w:pPr>
        <w:tabs>
          <w:tab w:val="num" w:pos="567"/>
        </w:tabs>
        <w:ind w:left="567" w:hanging="567"/>
      </w:pPr>
      <w:rPr>
        <w:rFonts w:hint="default"/>
      </w:rPr>
    </w:lvl>
  </w:abstractNum>
  <w:abstractNum w:abstractNumId="6" w15:restartNumberingAfterBreak="0">
    <w:nsid w:val="35DF6059"/>
    <w:multiLevelType w:val="hybridMultilevel"/>
    <w:tmpl w:val="81123558"/>
    <w:lvl w:ilvl="0" w:tplc="D590B46A">
      <w:start w:val="1"/>
      <w:numFmt w:val="bullet"/>
      <w:pStyle w:val="BodyBullet3"/>
      <w:lvlText w:val="–"/>
      <w:lvlJc w:val="left"/>
      <w:pPr>
        <w:ind w:left="927" w:hanging="360"/>
      </w:pPr>
      <w:rPr>
        <w:rFonts w:ascii="Calibri" w:hAnsi="Calibri" w:cs="Times New Roman" w:hint="default"/>
        <w:color w:val="EF7D00" w:themeColor="accent1"/>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37C24744"/>
    <w:multiLevelType w:val="hybridMultilevel"/>
    <w:tmpl w:val="DBA60B06"/>
    <w:lvl w:ilvl="0" w:tplc="6082D718">
      <w:start w:val="1"/>
      <w:numFmt w:val="bullet"/>
      <w:pStyle w:val="TableBullet3"/>
      <w:lvlText w:val="–"/>
      <w:lvlJc w:val="left"/>
      <w:pPr>
        <w:ind w:left="700" w:hanging="360"/>
      </w:pPr>
      <w:rPr>
        <w:rFonts w:ascii="Calibri" w:hAnsi="Calibri" w:cs="Times New Roman" w:hint="default"/>
        <w:color w:val="EF7D00"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9C4F87"/>
    <w:multiLevelType w:val="hybridMultilevel"/>
    <w:tmpl w:val="64A0C956"/>
    <w:lvl w:ilvl="0" w:tplc="6D7A4B72">
      <w:start w:val="1"/>
      <w:numFmt w:val="bullet"/>
      <w:pStyle w:val="BodyBullet1"/>
      <w:lvlText w:val=""/>
      <w:lvlJc w:val="left"/>
      <w:pPr>
        <w:ind w:left="360" w:hanging="360"/>
      </w:pPr>
      <w:rPr>
        <w:rFonts w:ascii="Symbol" w:hAnsi="Symbol" w:hint="default"/>
        <w:color w:val="EF7D00" w:themeColor="accent1"/>
        <w:u w:color="EF7D00"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E320C8"/>
    <w:multiLevelType w:val="hybridMultilevel"/>
    <w:tmpl w:val="7C2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B31FA1"/>
    <w:multiLevelType w:val="hybridMultilevel"/>
    <w:tmpl w:val="FBFE075C"/>
    <w:lvl w:ilvl="0" w:tplc="3D30E970">
      <w:start w:val="1"/>
      <w:numFmt w:val="bullet"/>
      <w:pStyle w:val="TableBullet1"/>
      <w:lvlText w:val=""/>
      <w:lvlJc w:val="left"/>
      <w:pPr>
        <w:ind w:left="360" w:hanging="360"/>
      </w:pPr>
      <w:rPr>
        <w:rFonts w:ascii="Symbol" w:hAnsi="Symbol" w:hint="default"/>
        <w:color w:val="EF7D00" w:themeColor="accent1"/>
        <w:u w:color="EF7D00"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325BB0"/>
    <w:multiLevelType w:val="hybridMultilevel"/>
    <w:tmpl w:val="FEB2A424"/>
    <w:lvl w:ilvl="0" w:tplc="9D36A11E">
      <w:start w:val="1"/>
      <w:numFmt w:val="bullet"/>
      <w:pStyle w:val="BodyBullet2"/>
      <w:lvlText w:val="–"/>
      <w:lvlJc w:val="left"/>
      <w:pPr>
        <w:ind w:left="644" w:hanging="360"/>
      </w:pPr>
      <w:rPr>
        <w:rFonts w:ascii="Calibri" w:hAnsi="Calibri" w:cs="Times New Roman" w:hint="default"/>
        <w:color w:val="EF7D00" w:themeColor="accent1"/>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57896AA1"/>
    <w:multiLevelType w:val="hybridMultilevel"/>
    <w:tmpl w:val="378AF8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1"/>
  </w:num>
  <w:num w:numId="3">
    <w:abstractNumId w:val="6"/>
  </w:num>
  <w:num w:numId="4">
    <w:abstractNumId w:val="10"/>
  </w:num>
  <w:num w:numId="5">
    <w:abstractNumId w:val="3"/>
  </w:num>
  <w:num w:numId="6">
    <w:abstractNumId w:val="7"/>
  </w:num>
  <w:num w:numId="7">
    <w:abstractNumId w:val="5"/>
  </w:num>
  <w:num w:numId="8">
    <w:abstractNumId w:val="0"/>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
  </w:num>
  <w:num w:numId="13">
    <w:abstractNumId w:val="9"/>
  </w:num>
  <w:num w:numId="1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62E"/>
    <w:rsid w:val="00001242"/>
    <w:rsid w:val="00003B57"/>
    <w:rsid w:val="00005243"/>
    <w:rsid w:val="00005EB4"/>
    <w:rsid w:val="000076CA"/>
    <w:rsid w:val="000161DF"/>
    <w:rsid w:val="00017529"/>
    <w:rsid w:val="00021EE6"/>
    <w:rsid w:val="000238A1"/>
    <w:rsid w:val="000252FF"/>
    <w:rsid w:val="00026030"/>
    <w:rsid w:val="00030B8A"/>
    <w:rsid w:val="000510FF"/>
    <w:rsid w:val="000608BA"/>
    <w:rsid w:val="00063522"/>
    <w:rsid w:val="000672AE"/>
    <w:rsid w:val="00074348"/>
    <w:rsid w:val="00075A0A"/>
    <w:rsid w:val="00076BB4"/>
    <w:rsid w:val="00076E22"/>
    <w:rsid w:val="00080100"/>
    <w:rsid w:val="00084DA2"/>
    <w:rsid w:val="00086AEA"/>
    <w:rsid w:val="000A07CD"/>
    <w:rsid w:val="000A7018"/>
    <w:rsid w:val="000B0C34"/>
    <w:rsid w:val="000B113F"/>
    <w:rsid w:val="000C3F67"/>
    <w:rsid w:val="000C4B0C"/>
    <w:rsid w:val="000E1561"/>
    <w:rsid w:val="000E19E5"/>
    <w:rsid w:val="000E2B39"/>
    <w:rsid w:val="000E380A"/>
    <w:rsid w:val="000F0EDE"/>
    <w:rsid w:val="000F261C"/>
    <w:rsid w:val="000F2C3A"/>
    <w:rsid w:val="000F5BB5"/>
    <w:rsid w:val="000F7484"/>
    <w:rsid w:val="000F7F9A"/>
    <w:rsid w:val="0010283D"/>
    <w:rsid w:val="00102C9A"/>
    <w:rsid w:val="00104F8D"/>
    <w:rsid w:val="00106652"/>
    <w:rsid w:val="001068FE"/>
    <w:rsid w:val="00107AA4"/>
    <w:rsid w:val="0011109C"/>
    <w:rsid w:val="00117E94"/>
    <w:rsid w:val="00120271"/>
    <w:rsid w:val="00120F46"/>
    <w:rsid w:val="00121AD2"/>
    <w:rsid w:val="00121CE1"/>
    <w:rsid w:val="001236DC"/>
    <w:rsid w:val="00127831"/>
    <w:rsid w:val="00134830"/>
    <w:rsid w:val="00134A98"/>
    <w:rsid w:val="00146900"/>
    <w:rsid w:val="0015180C"/>
    <w:rsid w:val="0015472B"/>
    <w:rsid w:val="0015675A"/>
    <w:rsid w:val="001570E7"/>
    <w:rsid w:val="00174E08"/>
    <w:rsid w:val="001834C1"/>
    <w:rsid w:val="00183B42"/>
    <w:rsid w:val="001922B2"/>
    <w:rsid w:val="001A39C7"/>
    <w:rsid w:val="001A618C"/>
    <w:rsid w:val="001B0731"/>
    <w:rsid w:val="001B3138"/>
    <w:rsid w:val="001B61AC"/>
    <w:rsid w:val="001D448B"/>
    <w:rsid w:val="001D72A9"/>
    <w:rsid w:val="001E06D6"/>
    <w:rsid w:val="001E6BE0"/>
    <w:rsid w:val="001F253C"/>
    <w:rsid w:val="001F3FD5"/>
    <w:rsid w:val="00206269"/>
    <w:rsid w:val="002110C0"/>
    <w:rsid w:val="00212C69"/>
    <w:rsid w:val="0021632E"/>
    <w:rsid w:val="0022218F"/>
    <w:rsid w:val="00227286"/>
    <w:rsid w:val="00227DDD"/>
    <w:rsid w:val="00233A30"/>
    <w:rsid w:val="002369C2"/>
    <w:rsid w:val="0024260E"/>
    <w:rsid w:val="00243677"/>
    <w:rsid w:val="00245AE4"/>
    <w:rsid w:val="00247D92"/>
    <w:rsid w:val="0025302D"/>
    <w:rsid w:val="00256108"/>
    <w:rsid w:val="00271043"/>
    <w:rsid w:val="00273D31"/>
    <w:rsid w:val="00282A26"/>
    <w:rsid w:val="0029025F"/>
    <w:rsid w:val="002937DA"/>
    <w:rsid w:val="002944C0"/>
    <w:rsid w:val="002966CB"/>
    <w:rsid w:val="002966FA"/>
    <w:rsid w:val="002A56B5"/>
    <w:rsid w:val="002A686D"/>
    <w:rsid w:val="002B2DC1"/>
    <w:rsid w:val="002B2EC0"/>
    <w:rsid w:val="002B4624"/>
    <w:rsid w:val="002B64EC"/>
    <w:rsid w:val="002B6E88"/>
    <w:rsid w:val="002C7AC4"/>
    <w:rsid w:val="002D0A12"/>
    <w:rsid w:val="002D168B"/>
    <w:rsid w:val="002D5037"/>
    <w:rsid w:val="002E06F6"/>
    <w:rsid w:val="002E6BDB"/>
    <w:rsid w:val="002F1345"/>
    <w:rsid w:val="002F19EC"/>
    <w:rsid w:val="002F318D"/>
    <w:rsid w:val="003027EE"/>
    <w:rsid w:val="0030475E"/>
    <w:rsid w:val="00310EC0"/>
    <w:rsid w:val="00311EB4"/>
    <w:rsid w:val="00316CAF"/>
    <w:rsid w:val="003171BA"/>
    <w:rsid w:val="00317EAF"/>
    <w:rsid w:val="003222C2"/>
    <w:rsid w:val="003251E8"/>
    <w:rsid w:val="00325AE4"/>
    <w:rsid w:val="00330EAA"/>
    <w:rsid w:val="00332743"/>
    <w:rsid w:val="003442CD"/>
    <w:rsid w:val="00347F74"/>
    <w:rsid w:val="003565A5"/>
    <w:rsid w:val="003578EF"/>
    <w:rsid w:val="0036048A"/>
    <w:rsid w:val="0036396B"/>
    <w:rsid w:val="00365552"/>
    <w:rsid w:val="00382902"/>
    <w:rsid w:val="0038397E"/>
    <w:rsid w:val="00383CAA"/>
    <w:rsid w:val="00386A14"/>
    <w:rsid w:val="003905A0"/>
    <w:rsid w:val="00391C35"/>
    <w:rsid w:val="003A509A"/>
    <w:rsid w:val="003A6551"/>
    <w:rsid w:val="003A6C89"/>
    <w:rsid w:val="003B38C5"/>
    <w:rsid w:val="003B3FB8"/>
    <w:rsid w:val="003C2965"/>
    <w:rsid w:val="003C74ED"/>
    <w:rsid w:val="003C7EB5"/>
    <w:rsid w:val="003E3E4F"/>
    <w:rsid w:val="003E5A38"/>
    <w:rsid w:val="003F0E99"/>
    <w:rsid w:val="003F0EBE"/>
    <w:rsid w:val="003F1085"/>
    <w:rsid w:val="003F4DD2"/>
    <w:rsid w:val="003F6225"/>
    <w:rsid w:val="003F7712"/>
    <w:rsid w:val="00402917"/>
    <w:rsid w:val="00407B88"/>
    <w:rsid w:val="00410B06"/>
    <w:rsid w:val="00410FBE"/>
    <w:rsid w:val="004127BF"/>
    <w:rsid w:val="004147E3"/>
    <w:rsid w:val="00415C07"/>
    <w:rsid w:val="004257B0"/>
    <w:rsid w:val="0043284B"/>
    <w:rsid w:val="004416A7"/>
    <w:rsid w:val="00462B07"/>
    <w:rsid w:val="004662A7"/>
    <w:rsid w:val="00467B91"/>
    <w:rsid w:val="0049029A"/>
    <w:rsid w:val="00492BF9"/>
    <w:rsid w:val="00495BB7"/>
    <w:rsid w:val="004A3FD5"/>
    <w:rsid w:val="004B24F1"/>
    <w:rsid w:val="004B5D2A"/>
    <w:rsid w:val="004B5F26"/>
    <w:rsid w:val="004C0098"/>
    <w:rsid w:val="004C1314"/>
    <w:rsid w:val="004C61C7"/>
    <w:rsid w:val="004D0EEE"/>
    <w:rsid w:val="004D699A"/>
    <w:rsid w:val="004D77C3"/>
    <w:rsid w:val="004E1570"/>
    <w:rsid w:val="004E2080"/>
    <w:rsid w:val="004E3F56"/>
    <w:rsid w:val="004E65B9"/>
    <w:rsid w:val="004F0B65"/>
    <w:rsid w:val="004F6B9E"/>
    <w:rsid w:val="004F7C41"/>
    <w:rsid w:val="005055FB"/>
    <w:rsid w:val="00505F88"/>
    <w:rsid w:val="005136B7"/>
    <w:rsid w:val="00516226"/>
    <w:rsid w:val="0051631F"/>
    <w:rsid w:val="00530477"/>
    <w:rsid w:val="00533DBA"/>
    <w:rsid w:val="00536694"/>
    <w:rsid w:val="00544D0D"/>
    <w:rsid w:val="00546394"/>
    <w:rsid w:val="00550E25"/>
    <w:rsid w:val="00553E20"/>
    <w:rsid w:val="00554789"/>
    <w:rsid w:val="00556E1B"/>
    <w:rsid w:val="00560588"/>
    <w:rsid w:val="00561C88"/>
    <w:rsid w:val="00567FCE"/>
    <w:rsid w:val="00570A2F"/>
    <w:rsid w:val="00573364"/>
    <w:rsid w:val="00574E69"/>
    <w:rsid w:val="00575867"/>
    <w:rsid w:val="00577307"/>
    <w:rsid w:val="0057767E"/>
    <w:rsid w:val="0057776E"/>
    <w:rsid w:val="00584BE5"/>
    <w:rsid w:val="0058611C"/>
    <w:rsid w:val="005865FD"/>
    <w:rsid w:val="00586AC7"/>
    <w:rsid w:val="00594FE1"/>
    <w:rsid w:val="005A21B8"/>
    <w:rsid w:val="005A3365"/>
    <w:rsid w:val="005A5146"/>
    <w:rsid w:val="005A59BA"/>
    <w:rsid w:val="005A6E57"/>
    <w:rsid w:val="005A7289"/>
    <w:rsid w:val="005B0199"/>
    <w:rsid w:val="005B7379"/>
    <w:rsid w:val="005C0B7A"/>
    <w:rsid w:val="005C142E"/>
    <w:rsid w:val="005C28EE"/>
    <w:rsid w:val="005C310C"/>
    <w:rsid w:val="005C34D0"/>
    <w:rsid w:val="005C3E79"/>
    <w:rsid w:val="005C4465"/>
    <w:rsid w:val="005C7A32"/>
    <w:rsid w:val="005D0F0B"/>
    <w:rsid w:val="005D1D4D"/>
    <w:rsid w:val="005D4CA0"/>
    <w:rsid w:val="005D6625"/>
    <w:rsid w:val="005F2B3B"/>
    <w:rsid w:val="005F4A74"/>
    <w:rsid w:val="005F53A0"/>
    <w:rsid w:val="005F6AFD"/>
    <w:rsid w:val="00600548"/>
    <w:rsid w:val="00600B55"/>
    <w:rsid w:val="00605934"/>
    <w:rsid w:val="0060757C"/>
    <w:rsid w:val="006267B3"/>
    <w:rsid w:val="00627179"/>
    <w:rsid w:val="0063035D"/>
    <w:rsid w:val="00630383"/>
    <w:rsid w:val="00634BD4"/>
    <w:rsid w:val="00650B5B"/>
    <w:rsid w:val="0065108C"/>
    <w:rsid w:val="00651679"/>
    <w:rsid w:val="00653A04"/>
    <w:rsid w:val="00660BCB"/>
    <w:rsid w:val="00663C23"/>
    <w:rsid w:val="00663E04"/>
    <w:rsid w:val="006641B0"/>
    <w:rsid w:val="00666401"/>
    <w:rsid w:val="00666D60"/>
    <w:rsid w:val="00670603"/>
    <w:rsid w:val="00670BD6"/>
    <w:rsid w:val="006747C2"/>
    <w:rsid w:val="00680FA5"/>
    <w:rsid w:val="00681D48"/>
    <w:rsid w:val="00681EC6"/>
    <w:rsid w:val="00685372"/>
    <w:rsid w:val="00693C40"/>
    <w:rsid w:val="006B387C"/>
    <w:rsid w:val="006B5054"/>
    <w:rsid w:val="006B7DCA"/>
    <w:rsid w:val="006C39EF"/>
    <w:rsid w:val="006C3D0D"/>
    <w:rsid w:val="006C4341"/>
    <w:rsid w:val="006D3E11"/>
    <w:rsid w:val="006D4189"/>
    <w:rsid w:val="006D672D"/>
    <w:rsid w:val="006E1236"/>
    <w:rsid w:val="006E18A8"/>
    <w:rsid w:val="006E6B04"/>
    <w:rsid w:val="006E7B02"/>
    <w:rsid w:val="006F71A3"/>
    <w:rsid w:val="00705AC0"/>
    <w:rsid w:val="00717FFC"/>
    <w:rsid w:val="0072453E"/>
    <w:rsid w:val="0072662E"/>
    <w:rsid w:val="0073167B"/>
    <w:rsid w:val="00734E80"/>
    <w:rsid w:val="00735DB0"/>
    <w:rsid w:val="00735E21"/>
    <w:rsid w:val="00736E84"/>
    <w:rsid w:val="00743D8E"/>
    <w:rsid w:val="007456A3"/>
    <w:rsid w:val="007462E6"/>
    <w:rsid w:val="00747BDB"/>
    <w:rsid w:val="00750E6E"/>
    <w:rsid w:val="00751956"/>
    <w:rsid w:val="007550C6"/>
    <w:rsid w:val="00762AB5"/>
    <w:rsid w:val="00765041"/>
    <w:rsid w:val="00772C53"/>
    <w:rsid w:val="00772E7D"/>
    <w:rsid w:val="007737AB"/>
    <w:rsid w:val="00784091"/>
    <w:rsid w:val="00786866"/>
    <w:rsid w:val="007A24A0"/>
    <w:rsid w:val="007A332E"/>
    <w:rsid w:val="007A429E"/>
    <w:rsid w:val="007A7689"/>
    <w:rsid w:val="007B6FAB"/>
    <w:rsid w:val="007C1FFC"/>
    <w:rsid w:val="007C6486"/>
    <w:rsid w:val="007C6D35"/>
    <w:rsid w:val="007D0830"/>
    <w:rsid w:val="007D1784"/>
    <w:rsid w:val="007D7B23"/>
    <w:rsid w:val="007E3654"/>
    <w:rsid w:val="007E4B0B"/>
    <w:rsid w:val="007F2EF7"/>
    <w:rsid w:val="007F66B8"/>
    <w:rsid w:val="007F79FA"/>
    <w:rsid w:val="00805CAA"/>
    <w:rsid w:val="008063B8"/>
    <w:rsid w:val="00810213"/>
    <w:rsid w:val="008243B6"/>
    <w:rsid w:val="00825F08"/>
    <w:rsid w:val="00831F33"/>
    <w:rsid w:val="00832B94"/>
    <w:rsid w:val="00841199"/>
    <w:rsid w:val="008439DE"/>
    <w:rsid w:val="0085144D"/>
    <w:rsid w:val="008546EA"/>
    <w:rsid w:val="00860127"/>
    <w:rsid w:val="008625D4"/>
    <w:rsid w:val="00866D6F"/>
    <w:rsid w:val="00870468"/>
    <w:rsid w:val="00870883"/>
    <w:rsid w:val="008728A0"/>
    <w:rsid w:val="008976FC"/>
    <w:rsid w:val="00897B96"/>
    <w:rsid w:val="008A06AA"/>
    <w:rsid w:val="008A476C"/>
    <w:rsid w:val="008B0E07"/>
    <w:rsid w:val="008B6C1E"/>
    <w:rsid w:val="008C2084"/>
    <w:rsid w:val="008D4627"/>
    <w:rsid w:val="008D68E1"/>
    <w:rsid w:val="008F5DC2"/>
    <w:rsid w:val="00902E1C"/>
    <w:rsid w:val="00904A7D"/>
    <w:rsid w:val="009133D8"/>
    <w:rsid w:val="009159DD"/>
    <w:rsid w:val="009159EF"/>
    <w:rsid w:val="0091691A"/>
    <w:rsid w:val="00920A73"/>
    <w:rsid w:val="00927141"/>
    <w:rsid w:val="0093005C"/>
    <w:rsid w:val="00932708"/>
    <w:rsid w:val="00960443"/>
    <w:rsid w:val="00961D50"/>
    <w:rsid w:val="009654A4"/>
    <w:rsid w:val="00971DD2"/>
    <w:rsid w:val="009870A1"/>
    <w:rsid w:val="009B0C47"/>
    <w:rsid w:val="009B268F"/>
    <w:rsid w:val="009B673D"/>
    <w:rsid w:val="009B7EAE"/>
    <w:rsid w:val="009C2645"/>
    <w:rsid w:val="009C33C7"/>
    <w:rsid w:val="009C5B0E"/>
    <w:rsid w:val="009D1488"/>
    <w:rsid w:val="009D7593"/>
    <w:rsid w:val="009E4FB2"/>
    <w:rsid w:val="009F0BBF"/>
    <w:rsid w:val="009F47DD"/>
    <w:rsid w:val="009F5EF0"/>
    <w:rsid w:val="009F7F34"/>
    <w:rsid w:val="00A01666"/>
    <w:rsid w:val="00A043DF"/>
    <w:rsid w:val="00A059AE"/>
    <w:rsid w:val="00A05BA0"/>
    <w:rsid w:val="00A1096A"/>
    <w:rsid w:val="00A22C44"/>
    <w:rsid w:val="00A27960"/>
    <w:rsid w:val="00A33A2E"/>
    <w:rsid w:val="00A406AD"/>
    <w:rsid w:val="00A40D2C"/>
    <w:rsid w:val="00A40E99"/>
    <w:rsid w:val="00A4310C"/>
    <w:rsid w:val="00A54E7A"/>
    <w:rsid w:val="00A56162"/>
    <w:rsid w:val="00A571EE"/>
    <w:rsid w:val="00A601B4"/>
    <w:rsid w:val="00A65B37"/>
    <w:rsid w:val="00A67A75"/>
    <w:rsid w:val="00A712F4"/>
    <w:rsid w:val="00A7795F"/>
    <w:rsid w:val="00A85930"/>
    <w:rsid w:val="00A967CE"/>
    <w:rsid w:val="00AA0F3C"/>
    <w:rsid w:val="00AB508B"/>
    <w:rsid w:val="00AB764E"/>
    <w:rsid w:val="00AD25CC"/>
    <w:rsid w:val="00AE2CC4"/>
    <w:rsid w:val="00AE3DFE"/>
    <w:rsid w:val="00AE7778"/>
    <w:rsid w:val="00AE794E"/>
    <w:rsid w:val="00AF3742"/>
    <w:rsid w:val="00AF59B7"/>
    <w:rsid w:val="00B04001"/>
    <w:rsid w:val="00B058A1"/>
    <w:rsid w:val="00B06EDF"/>
    <w:rsid w:val="00B102C2"/>
    <w:rsid w:val="00B13CE7"/>
    <w:rsid w:val="00B23AA5"/>
    <w:rsid w:val="00B251AB"/>
    <w:rsid w:val="00B329C6"/>
    <w:rsid w:val="00B36F1F"/>
    <w:rsid w:val="00B4188A"/>
    <w:rsid w:val="00B457B2"/>
    <w:rsid w:val="00B5454A"/>
    <w:rsid w:val="00B618E6"/>
    <w:rsid w:val="00B62CE1"/>
    <w:rsid w:val="00B638BD"/>
    <w:rsid w:val="00B63987"/>
    <w:rsid w:val="00B826D3"/>
    <w:rsid w:val="00B829F6"/>
    <w:rsid w:val="00B84181"/>
    <w:rsid w:val="00B93F18"/>
    <w:rsid w:val="00B9613E"/>
    <w:rsid w:val="00B9790F"/>
    <w:rsid w:val="00B97E20"/>
    <w:rsid w:val="00BA51A6"/>
    <w:rsid w:val="00BA7F7B"/>
    <w:rsid w:val="00BB34BA"/>
    <w:rsid w:val="00BB4173"/>
    <w:rsid w:val="00BB5B94"/>
    <w:rsid w:val="00BC2FCF"/>
    <w:rsid w:val="00BC5AD0"/>
    <w:rsid w:val="00BE2E89"/>
    <w:rsid w:val="00BE51B2"/>
    <w:rsid w:val="00BE675D"/>
    <w:rsid w:val="00BF3F08"/>
    <w:rsid w:val="00C00C11"/>
    <w:rsid w:val="00C024B4"/>
    <w:rsid w:val="00C03A31"/>
    <w:rsid w:val="00C03CBF"/>
    <w:rsid w:val="00C05495"/>
    <w:rsid w:val="00C12DAB"/>
    <w:rsid w:val="00C1307A"/>
    <w:rsid w:val="00C13BB6"/>
    <w:rsid w:val="00C1605C"/>
    <w:rsid w:val="00C224D0"/>
    <w:rsid w:val="00C25B75"/>
    <w:rsid w:val="00C262F5"/>
    <w:rsid w:val="00C4102F"/>
    <w:rsid w:val="00C437DC"/>
    <w:rsid w:val="00C47571"/>
    <w:rsid w:val="00C5002A"/>
    <w:rsid w:val="00C55453"/>
    <w:rsid w:val="00C55620"/>
    <w:rsid w:val="00C67B78"/>
    <w:rsid w:val="00C70E7E"/>
    <w:rsid w:val="00C81105"/>
    <w:rsid w:val="00C923C4"/>
    <w:rsid w:val="00CA154A"/>
    <w:rsid w:val="00CA7577"/>
    <w:rsid w:val="00CB1C25"/>
    <w:rsid w:val="00CB258E"/>
    <w:rsid w:val="00CB26D0"/>
    <w:rsid w:val="00CB31A7"/>
    <w:rsid w:val="00CB7C98"/>
    <w:rsid w:val="00CC06FC"/>
    <w:rsid w:val="00CC3EE5"/>
    <w:rsid w:val="00CC7717"/>
    <w:rsid w:val="00CD7B59"/>
    <w:rsid w:val="00CE0DCC"/>
    <w:rsid w:val="00CE701F"/>
    <w:rsid w:val="00CF0F14"/>
    <w:rsid w:val="00CF19F4"/>
    <w:rsid w:val="00CF4569"/>
    <w:rsid w:val="00D01C54"/>
    <w:rsid w:val="00D02034"/>
    <w:rsid w:val="00D12E37"/>
    <w:rsid w:val="00D243D6"/>
    <w:rsid w:val="00D257F9"/>
    <w:rsid w:val="00D26D28"/>
    <w:rsid w:val="00D32029"/>
    <w:rsid w:val="00D32802"/>
    <w:rsid w:val="00D33746"/>
    <w:rsid w:val="00D369AB"/>
    <w:rsid w:val="00D376ED"/>
    <w:rsid w:val="00D42B93"/>
    <w:rsid w:val="00D43B2A"/>
    <w:rsid w:val="00D51266"/>
    <w:rsid w:val="00D52156"/>
    <w:rsid w:val="00D53CBD"/>
    <w:rsid w:val="00D556F5"/>
    <w:rsid w:val="00D6491A"/>
    <w:rsid w:val="00D64D03"/>
    <w:rsid w:val="00D64D27"/>
    <w:rsid w:val="00D66F38"/>
    <w:rsid w:val="00D678C4"/>
    <w:rsid w:val="00D702A4"/>
    <w:rsid w:val="00D752F8"/>
    <w:rsid w:val="00D75327"/>
    <w:rsid w:val="00D8466A"/>
    <w:rsid w:val="00D86FF0"/>
    <w:rsid w:val="00D94104"/>
    <w:rsid w:val="00D972E8"/>
    <w:rsid w:val="00D9738E"/>
    <w:rsid w:val="00DA12F2"/>
    <w:rsid w:val="00DA32AC"/>
    <w:rsid w:val="00DA59D1"/>
    <w:rsid w:val="00DB1EF9"/>
    <w:rsid w:val="00DC4E2D"/>
    <w:rsid w:val="00DC7766"/>
    <w:rsid w:val="00DC7B15"/>
    <w:rsid w:val="00DD17DD"/>
    <w:rsid w:val="00DE0B9E"/>
    <w:rsid w:val="00DE4D24"/>
    <w:rsid w:val="00DF2DD0"/>
    <w:rsid w:val="00E10762"/>
    <w:rsid w:val="00E21752"/>
    <w:rsid w:val="00E269BE"/>
    <w:rsid w:val="00E31143"/>
    <w:rsid w:val="00E3308C"/>
    <w:rsid w:val="00E33B1B"/>
    <w:rsid w:val="00E342A3"/>
    <w:rsid w:val="00E545BB"/>
    <w:rsid w:val="00E65173"/>
    <w:rsid w:val="00E654C0"/>
    <w:rsid w:val="00E67EE8"/>
    <w:rsid w:val="00E7678E"/>
    <w:rsid w:val="00E82C70"/>
    <w:rsid w:val="00E84AFC"/>
    <w:rsid w:val="00E864E1"/>
    <w:rsid w:val="00E86671"/>
    <w:rsid w:val="00EA4CB8"/>
    <w:rsid w:val="00EB0063"/>
    <w:rsid w:val="00EB4137"/>
    <w:rsid w:val="00EC22AC"/>
    <w:rsid w:val="00EC29D4"/>
    <w:rsid w:val="00EC420C"/>
    <w:rsid w:val="00EC4976"/>
    <w:rsid w:val="00ED1B4B"/>
    <w:rsid w:val="00ED49D2"/>
    <w:rsid w:val="00ED6402"/>
    <w:rsid w:val="00ED7BF0"/>
    <w:rsid w:val="00EE46F2"/>
    <w:rsid w:val="00EE6A98"/>
    <w:rsid w:val="00EE7848"/>
    <w:rsid w:val="00EF1647"/>
    <w:rsid w:val="00EF190A"/>
    <w:rsid w:val="00EF19DD"/>
    <w:rsid w:val="00EF32D4"/>
    <w:rsid w:val="00EF3CB5"/>
    <w:rsid w:val="00EF6EFA"/>
    <w:rsid w:val="00F00BB0"/>
    <w:rsid w:val="00F037FF"/>
    <w:rsid w:val="00F04FF8"/>
    <w:rsid w:val="00F0688A"/>
    <w:rsid w:val="00F12AC6"/>
    <w:rsid w:val="00F136F3"/>
    <w:rsid w:val="00F16F87"/>
    <w:rsid w:val="00F20CB1"/>
    <w:rsid w:val="00F23DBA"/>
    <w:rsid w:val="00F2792C"/>
    <w:rsid w:val="00F31DC6"/>
    <w:rsid w:val="00F36921"/>
    <w:rsid w:val="00F36DC5"/>
    <w:rsid w:val="00F4648C"/>
    <w:rsid w:val="00F46F0C"/>
    <w:rsid w:val="00F53675"/>
    <w:rsid w:val="00F55288"/>
    <w:rsid w:val="00F5715C"/>
    <w:rsid w:val="00F62A7D"/>
    <w:rsid w:val="00F66AD5"/>
    <w:rsid w:val="00F77F9C"/>
    <w:rsid w:val="00F93FED"/>
    <w:rsid w:val="00FA22E9"/>
    <w:rsid w:val="00FA62B9"/>
    <w:rsid w:val="00FA7DC9"/>
    <w:rsid w:val="00FB0FB2"/>
    <w:rsid w:val="00FC580F"/>
    <w:rsid w:val="00FD5D7C"/>
    <w:rsid w:val="00FE3DA3"/>
    <w:rsid w:val="00FE6780"/>
    <w:rsid w:val="00FF482E"/>
    <w:rsid w:val="00FF4C89"/>
    <w:rsid w:val="00FF7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A5028"/>
  <w15:docId w15:val="{E1F3A622-D68E-4D9D-AEB6-B6D80E1E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B78"/>
    <w:rPr>
      <w:rFonts w:ascii="Open Sans" w:eastAsia="Arial" w:hAnsi="Open Sans"/>
      <w:sz w:val="22"/>
      <w:lang w:val="en-NZ"/>
    </w:rPr>
  </w:style>
  <w:style w:type="paragraph" w:styleId="Heading1">
    <w:name w:val="heading 1"/>
    <w:aliases w:val="h1"/>
    <w:basedOn w:val="Normal"/>
    <w:next w:val="Heading2"/>
    <w:link w:val="Heading1Char"/>
    <w:uiPriority w:val="9"/>
    <w:qFormat/>
    <w:rsid w:val="00747BDB"/>
    <w:pPr>
      <w:keepNext/>
      <w:pageBreakBefore/>
      <w:pBdr>
        <w:bottom w:val="single" w:sz="4" w:space="0" w:color="000000" w:themeColor="text2"/>
        <w:between w:val="single" w:sz="4" w:space="0" w:color="auto"/>
      </w:pBdr>
      <w:spacing w:before="120" w:after="120"/>
      <w:outlineLvl w:val="0"/>
    </w:pPr>
    <w:rPr>
      <w:rFonts w:asciiTheme="majorHAnsi" w:hAnsiTheme="majorHAnsi"/>
      <w:b/>
      <w:color w:val="595959" w:themeColor="text2" w:themeTint="A6"/>
      <w:sz w:val="48"/>
      <w:szCs w:val="52"/>
    </w:rPr>
  </w:style>
  <w:style w:type="paragraph" w:styleId="Heading2">
    <w:name w:val="heading 2"/>
    <w:aliases w:val="h2"/>
    <w:basedOn w:val="Normal"/>
    <w:next w:val="Body"/>
    <w:link w:val="Heading2Char"/>
    <w:uiPriority w:val="9"/>
    <w:qFormat/>
    <w:rsid w:val="004B5D2A"/>
    <w:pPr>
      <w:keepNext/>
      <w:spacing w:before="360" w:after="60" w:line="252" w:lineRule="auto"/>
      <w:outlineLvl w:val="1"/>
    </w:pPr>
    <w:rPr>
      <w:rFonts w:asciiTheme="minorHAnsi" w:hAnsiTheme="minorHAnsi" w:cs="Arial"/>
      <w:b/>
      <w:caps/>
      <w:color w:val="000000" w:themeColor="accent2"/>
      <w:sz w:val="28"/>
      <w:szCs w:val="22"/>
    </w:rPr>
  </w:style>
  <w:style w:type="paragraph" w:styleId="Heading3">
    <w:name w:val="heading 3"/>
    <w:aliases w:val="h3"/>
    <w:basedOn w:val="Normal"/>
    <w:next w:val="Body"/>
    <w:link w:val="Heading3Char"/>
    <w:uiPriority w:val="9"/>
    <w:qFormat/>
    <w:rsid w:val="004B5D2A"/>
    <w:pPr>
      <w:keepNext/>
      <w:spacing w:before="240" w:after="120"/>
      <w:outlineLvl w:val="2"/>
    </w:pPr>
    <w:rPr>
      <w:rFonts w:asciiTheme="majorHAnsi" w:hAnsiTheme="majorHAnsi"/>
      <w:b/>
      <w:color w:val="7F7F7F" w:themeColor="accent2" w:themeTint="80"/>
      <w:sz w:val="24"/>
    </w:rPr>
  </w:style>
  <w:style w:type="paragraph" w:styleId="Heading4">
    <w:name w:val="heading 4"/>
    <w:aliases w:val="h4"/>
    <w:basedOn w:val="Normal"/>
    <w:next w:val="Normal"/>
    <w:link w:val="Heading4Char"/>
    <w:uiPriority w:val="9"/>
    <w:qFormat/>
    <w:rsid w:val="004B5D2A"/>
    <w:pPr>
      <w:keepNext/>
      <w:spacing w:before="180" w:after="60"/>
      <w:outlineLvl w:val="3"/>
    </w:pPr>
    <w:rPr>
      <w:b/>
      <w:color w:val="EF7D00" w:themeColor="accent1"/>
      <w:szCs w:val="22"/>
    </w:rPr>
  </w:style>
  <w:style w:type="paragraph" w:styleId="Heading5">
    <w:name w:val="heading 5"/>
    <w:aliases w:val="h5"/>
    <w:basedOn w:val="Normal"/>
    <w:next w:val="Body"/>
    <w:link w:val="Heading5Char"/>
    <w:uiPriority w:val="9"/>
    <w:qFormat/>
    <w:rsid w:val="00D257F9"/>
    <w:pPr>
      <w:keepLines/>
      <w:numPr>
        <w:ilvl w:val="4"/>
        <w:numId w:val="9"/>
      </w:numPr>
      <w:spacing w:before="60" w:after="60" w:line="252" w:lineRule="auto"/>
      <w:outlineLvl w:val="4"/>
    </w:pPr>
    <w:rPr>
      <w:rFonts w:asciiTheme="majorHAnsi" w:eastAsia="Times New Roman" w:hAnsiTheme="majorHAnsi"/>
      <w:color w:val="000000"/>
      <w:szCs w:val="22"/>
    </w:rPr>
  </w:style>
  <w:style w:type="paragraph" w:styleId="Heading6">
    <w:name w:val="heading 6"/>
    <w:aliases w:val="h6"/>
    <w:basedOn w:val="Normal"/>
    <w:next w:val="Body"/>
    <w:link w:val="Heading6Char"/>
    <w:uiPriority w:val="9"/>
    <w:qFormat/>
    <w:rsid w:val="00D257F9"/>
    <w:pPr>
      <w:keepLines/>
      <w:numPr>
        <w:ilvl w:val="5"/>
        <w:numId w:val="9"/>
      </w:numPr>
      <w:spacing w:before="60" w:after="60" w:line="252" w:lineRule="auto"/>
      <w:outlineLvl w:val="5"/>
    </w:pPr>
    <w:rPr>
      <w:rFonts w:asciiTheme="majorHAnsi" w:eastAsia="Times New Roman" w:hAnsiTheme="majorHAnsi"/>
      <w:iCs/>
      <w:color w:val="000000"/>
      <w:szCs w:val="22"/>
    </w:rPr>
  </w:style>
  <w:style w:type="paragraph" w:styleId="Heading7">
    <w:name w:val="heading 7"/>
    <w:aliases w:val="h7"/>
    <w:basedOn w:val="Normal"/>
    <w:next w:val="Body"/>
    <w:link w:val="Heading7Char"/>
    <w:uiPriority w:val="9"/>
    <w:qFormat/>
    <w:rsid w:val="00D257F9"/>
    <w:pPr>
      <w:keepLines/>
      <w:numPr>
        <w:ilvl w:val="6"/>
        <w:numId w:val="9"/>
      </w:numPr>
      <w:spacing w:before="60" w:after="60" w:line="252" w:lineRule="auto"/>
      <w:outlineLvl w:val="6"/>
    </w:pPr>
    <w:rPr>
      <w:rFonts w:asciiTheme="majorHAnsi" w:eastAsia="Times New Roman" w:hAnsiTheme="majorHAnsi"/>
      <w:iCs/>
      <w:color w:val="000000"/>
      <w:szCs w:val="22"/>
    </w:rPr>
  </w:style>
  <w:style w:type="paragraph" w:styleId="Heading8">
    <w:name w:val="heading 8"/>
    <w:aliases w:val="_Appendix Head 1"/>
    <w:basedOn w:val="Normal"/>
    <w:next w:val="Heading9"/>
    <w:link w:val="Heading8Char"/>
    <w:uiPriority w:val="9"/>
    <w:qFormat/>
    <w:rsid w:val="003A509A"/>
    <w:pPr>
      <w:keepNext/>
      <w:pageBreakBefore/>
      <w:pBdr>
        <w:bottom w:val="single" w:sz="4" w:space="1" w:color="000000" w:themeColor="text2"/>
      </w:pBdr>
      <w:spacing w:before="60" w:after="120"/>
      <w:outlineLvl w:val="7"/>
    </w:pPr>
    <w:rPr>
      <w:rFonts w:asciiTheme="majorHAnsi" w:eastAsia="Times New Roman" w:hAnsiTheme="majorHAnsi"/>
      <w:b/>
      <w:color w:val="EF7D00" w:themeColor="accent1"/>
      <w:sz w:val="48"/>
    </w:rPr>
  </w:style>
  <w:style w:type="paragraph" w:styleId="Heading9">
    <w:name w:val="heading 9"/>
    <w:aliases w:val="Heading 9_ Appendix Head 2"/>
    <w:basedOn w:val="Normal"/>
    <w:next w:val="Body"/>
    <w:link w:val="Heading9Char"/>
    <w:uiPriority w:val="9"/>
    <w:qFormat/>
    <w:rsid w:val="009C33C7"/>
    <w:pPr>
      <w:keepNext/>
      <w:keepLines/>
      <w:spacing w:before="480" w:after="120"/>
      <w:outlineLvl w:val="8"/>
    </w:pPr>
    <w:rPr>
      <w:rFonts w:asciiTheme="majorHAnsi" w:eastAsia="Times New Roman" w:hAnsiTheme="majorHAnsi"/>
      <w:b/>
      <w:iCs/>
      <w:caps/>
      <w:color w:val="000000" w:themeColor="text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9"/>
    <w:rsid w:val="00747BDB"/>
    <w:rPr>
      <w:rFonts w:asciiTheme="majorHAnsi" w:eastAsia="Arial" w:hAnsiTheme="majorHAnsi"/>
      <w:b/>
      <w:color w:val="595959" w:themeColor="text2" w:themeTint="A6"/>
      <w:sz w:val="48"/>
      <w:szCs w:val="52"/>
      <w:lang w:val="en-NZ"/>
    </w:rPr>
  </w:style>
  <w:style w:type="character" w:customStyle="1" w:styleId="Heading2Char">
    <w:name w:val="Heading 2 Char"/>
    <w:aliases w:val="h2 Char"/>
    <w:link w:val="Heading2"/>
    <w:uiPriority w:val="9"/>
    <w:rsid w:val="004B5D2A"/>
    <w:rPr>
      <w:rFonts w:asciiTheme="minorHAnsi" w:eastAsia="Arial" w:hAnsiTheme="minorHAnsi" w:cs="Arial"/>
      <w:b/>
      <w:caps/>
      <w:color w:val="000000" w:themeColor="accent2"/>
      <w:sz w:val="28"/>
      <w:szCs w:val="22"/>
      <w:lang w:val="en-NZ"/>
    </w:rPr>
  </w:style>
  <w:style w:type="character" w:customStyle="1" w:styleId="Heading3Char">
    <w:name w:val="Heading 3 Char"/>
    <w:aliases w:val="h3 Char"/>
    <w:link w:val="Heading3"/>
    <w:uiPriority w:val="9"/>
    <w:rsid w:val="004B5D2A"/>
    <w:rPr>
      <w:rFonts w:asciiTheme="majorHAnsi" w:eastAsia="Arial" w:hAnsiTheme="majorHAnsi"/>
      <w:b/>
      <w:color w:val="7F7F7F" w:themeColor="accent2" w:themeTint="80"/>
      <w:sz w:val="24"/>
      <w:lang w:val="en-NZ"/>
    </w:rPr>
  </w:style>
  <w:style w:type="character" w:customStyle="1" w:styleId="Heading4Char">
    <w:name w:val="Heading 4 Char"/>
    <w:aliases w:val="h4 Char"/>
    <w:link w:val="Heading4"/>
    <w:uiPriority w:val="9"/>
    <w:rsid w:val="004B5D2A"/>
    <w:rPr>
      <w:rFonts w:ascii="Open Sans" w:eastAsia="Arial" w:hAnsi="Open Sans"/>
      <w:b/>
      <w:color w:val="EF7D00" w:themeColor="accent1"/>
      <w:sz w:val="22"/>
      <w:szCs w:val="22"/>
      <w:lang w:val="en-NZ"/>
    </w:rPr>
  </w:style>
  <w:style w:type="character" w:customStyle="1" w:styleId="Heading5Char">
    <w:name w:val="Heading 5 Char"/>
    <w:aliases w:val="h5 Char"/>
    <w:link w:val="Heading5"/>
    <w:uiPriority w:val="9"/>
    <w:rsid w:val="00D257F9"/>
    <w:rPr>
      <w:rFonts w:asciiTheme="majorHAnsi" w:eastAsia="Times New Roman" w:hAnsiTheme="majorHAnsi"/>
      <w:color w:val="000000"/>
      <w:sz w:val="22"/>
      <w:szCs w:val="22"/>
      <w:lang w:val="en-NZ"/>
    </w:rPr>
  </w:style>
  <w:style w:type="character" w:customStyle="1" w:styleId="Heading6Char">
    <w:name w:val="Heading 6 Char"/>
    <w:aliases w:val="h6 Char"/>
    <w:link w:val="Heading6"/>
    <w:uiPriority w:val="9"/>
    <w:rsid w:val="00D257F9"/>
    <w:rPr>
      <w:rFonts w:asciiTheme="majorHAnsi" w:eastAsia="Times New Roman" w:hAnsiTheme="majorHAnsi"/>
      <w:iCs/>
      <w:color w:val="000000"/>
      <w:sz w:val="22"/>
      <w:szCs w:val="22"/>
      <w:lang w:val="en-NZ"/>
    </w:rPr>
  </w:style>
  <w:style w:type="character" w:customStyle="1" w:styleId="Heading7Char">
    <w:name w:val="Heading 7 Char"/>
    <w:aliases w:val="h7 Char"/>
    <w:link w:val="Heading7"/>
    <w:uiPriority w:val="9"/>
    <w:rsid w:val="00D257F9"/>
    <w:rPr>
      <w:rFonts w:asciiTheme="majorHAnsi" w:eastAsia="Times New Roman" w:hAnsiTheme="majorHAnsi"/>
      <w:iCs/>
      <w:color w:val="000000"/>
      <w:sz w:val="22"/>
      <w:szCs w:val="22"/>
      <w:lang w:val="en-NZ"/>
    </w:rPr>
  </w:style>
  <w:style w:type="character" w:customStyle="1" w:styleId="Heading8Char">
    <w:name w:val="Heading 8 Char"/>
    <w:aliases w:val="_Appendix Head 1 Char"/>
    <w:link w:val="Heading8"/>
    <w:uiPriority w:val="9"/>
    <w:rsid w:val="003A509A"/>
    <w:rPr>
      <w:rFonts w:asciiTheme="majorHAnsi" w:eastAsia="Times New Roman" w:hAnsiTheme="majorHAnsi"/>
      <w:b/>
      <w:color w:val="EF7D00" w:themeColor="accent1"/>
      <w:sz w:val="48"/>
      <w:lang w:val="en-NZ"/>
    </w:rPr>
  </w:style>
  <w:style w:type="character" w:customStyle="1" w:styleId="Heading9Char">
    <w:name w:val="Heading 9 Char"/>
    <w:aliases w:val="Heading 9_ Appendix Head 2 Char"/>
    <w:link w:val="Heading9"/>
    <w:uiPriority w:val="9"/>
    <w:rsid w:val="009D7593"/>
    <w:rPr>
      <w:rFonts w:asciiTheme="majorHAnsi" w:eastAsia="Times New Roman" w:hAnsiTheme="majorHAnsi"/>
      <w:b/>
      <w:iCs/>
      <w:caps/>
      <w:color w:val="000000" w:themeColor="text2"/>
      <w:sz w:val="28"/>
      <w:szCs w:val="28"/>
      <w:lang w:val="en-NZ"/>
    </w:rPr>
  </w:style>
  <w:style w:type="numbering" w:customStyle="1" w:styleId="Headings">
    <w:name w:val="Headings"/>
    <w:uiPriority w:val="99"/>
    <w:rsid w:val="00743D8E"/>
    <w:pPr>
      <w:numPr>
        <w:numId w:val="7"/>
      </w:numPr>
    </w:pPr>
  </w:style>
  <w:style w:type="paragraph" w:customStyle="1" w:styleId="Between">
    <w:name w:val="_Between"/>
    <w:aliases w:val="b9"/>
    <w:basedOn w:val="Normal"/>
    <w:qFormat/>
    <w:rsid w:val="00F00BB0"/>
    <w:rPr>
      <w:rFonts w:asciiTheme="minorHAnsi" w:hAnsiTheme="minorHAnsi"/>
      <w:sz w:val="12"/>
      <w:szCs w:val="22"/>
    </w:rPr>
  </w:style>
  <w:style w:type="paragraph" w:customStyle="1" w:styleId="Body">
    <w:name w:val="_Body"/>
    <w:aliases w:val="b1"/>
    <w:basedOn w:val="Normal"/>
    <w:qFormat/>
    <w:rsid w:val="00D26D28"/>
    <w:pPr>
      <w:spacing w:before="60" w:after="60" w:line="252" w:lineRule="auto"/>
      <w:jc w:val="both"/>
    </w:pPr>
    <w:rPr>
      <w:rFonts w:asciiTheme="minorHAnsi" w:hAnsiTheme="minorHAnsi"/>
      <w:szCs w:val="22"/>
    </w:rPr>
  </w:style>
  <w:style w:type="paragraph" w:customStyle="1" w:styleId="BodyBold">
    <w:name w:val="_Body Bold"/>
    <w:aliases w:val="b3"/>
    <w:basedOn w:val="Body"/>
    <w:next w:val="Body"/>
    <w:qFormat/>
    <w:rsid w:val="00681D48"/>
    <w:rPr>
      <w:b/>
    </w:rPr>
  </w:style>
  <w:style w:type="paragraph" w:customStyle="1" w:styleId="BodyBullet1">
    <w:name w:val="_Body Bullet 1"/>
    <w:aliases w:val="b4"/>
    <w:basedOn w:val="Body"/>
    <w:qFormat/>
    <w:rsid w:val="002937DA"/>
    <w:pPr>
      <w:numPr>
        <w:numId w:val="1"/>
      </w:numPr>
      <w:spacing w:before="0"/>
      <w:ind w:left="284" w:hanging="284"/>
      <w:jc w:val="left"/>
    </w:pPr>
  </w:style>
  <w:style w:type="paragraph" w:customStyle="1" w:styleId="BodyBullet2">
    <w:name w:val="_Body Bullet 2"/>
    <w:aliases w:val="b5"/>
    <w:basedOn w:val="Body"/>
    <w:qFormat/>
    <w:rsid w:val="002937DA"/>
    <w:pPr>
      <w:numPr>
        <w:numId w:val="2"/>
      </w:numPr>
      <w:spacing w:before="0"/>
      <w:ind w:left="568" w:hanging="284"/>
      <w:jc w:val="left"/>
    </w:pPr>
  </w:style>
  <w:style w:type="paragraph" w:customStyle="1" w:styleId="BodyBullet3">
    <w:name w:val="_Body Bullet 3"/>
    <w:aliases w:val="b6"/>
    <w:basedOn w:val="Body"/>
    <w:qFormat/>
    <w:rsid w:val="002937DA"/>
    <w:pPr>
      <w:numPr>
        <w:numId w:val="3"/>
      </w:numPr>
      <w:spacing w:before="0"/>
      <w:ind w:left="851" w:hanging="284"/>
      <w:jc w:val="left"/>
    </w:pPr>
  </w:style>
  <w:style w:type="paragraph" w:customStyle="1" w:styleId="BodyHeading">
    <w:name w:val="_Body Heading"/>
    <w:aliases w:val="b2"/>
    <w:basedOn w:val="Body"/>
    <w:next w:val="Body"/>
    <w:qFormat/>
    <w:rsid w:val="005C3E79"/>
    <w:pPr>
      <w:keepNext/>
      <w:spacing w:before="180"/>
      <w:jc w:val="left"/>
    </w:pPr>
    <w:rPr>
      <w:b/>
      <w:color w:val="000000"/>
    </w:rPr>
  </w:style>
  <w:style w:type="paragraph" w:customStyle="1" w:styleId="BodyItalics">
    <w:name w:val="_Body Italics"/>
    <w:aliases w:val="b7"/>
    <w:basedOn w:val="Body"/>
    <w:qFormat/>
    <w:rsid w:val="00F00BB0"/>
    <w:rPr>
      <w:i/>
    </w:rPr>
  </w:style>
  <w:style w:type="paragraph" w:customStyle="1" w:styleId="TableHeading">
    <w:name w:val="_Table Heading"/>
    <w:basedOn w:val="Table"/>
    <w:next w:val="Table"/>
    <w:qFormat/>
    <w:rsid w:val="002937DA"/>
    <w:rPr>
      <w:b/>
      <w:bCs/>
      <w:color w:val="FFFFFF" w:themeColor="background1"/>
    </w:rPr>
  </w:style>
  <w:style w:type="character" w:styleId="Hyperlink">
    <w:name w:val="Hyperlink"/>
    <w:uiPriority w:val="99"/>
    <w:unhideWhenUsed/>
    <w:rsid w:val="00D257F9"/>
    <w:rPr>
      <w:rFonts w:asciiTheme="minorHAnsi" w:hAnsiTheme="minorHAnsi"/>
      <w:color w:val="5F259F"/>
      <w:u w:val="single"/>
    </w:rPr>
  </w:style>
  <w:style w:type="paragraph" w:customStyle="1" w:styleId="CaptionSubtitle">
    <w:name w:val="Caption Subtitle"/>
    <w:aliases w:val="c4"/>
    <w:basedOn w:val="Caption"/>
    <w:next w:val="Body"/>
    <w:uiPriority w:val="35"/>
    <w:qFormat/>
    <w:rsid w:val="00A712F4"/>
    <w:pPr>
      <w:spacing w:before="0"/>
    </w:pPr>
    <w:rPr>
      <w:b/>
      <w:i/>
    </w:rPr>
  </w:style>
  <w:style w:type="paragraph" w:customStyle="1" w:styleId="TOCHeading">
    <w:name w:val="_TOC Heading"/>
    <w:basedOn w:val="CoverEventName"/>
    <w:next w:val="Body"/>
    <w:qFormat/>
    <w:rsid w:val="003E3E4F"/>
    <w:pPr>
      <w:pBdr>
        <w:bottom w:val="single" w:sz="4" w:space="1" w:color="000000" w:themeColor="accent2"/>
      </w:pBdr>
    </w:pPr>
    <w:rPr>
      <w:color w:val="EF7D00" w:themeColor="accent1"/>
      <w:sz w:val="48"/>
    </w:rPr>
  </w:style>
  <w:style w:type="paragraph" w:customStyle="1" w:styleId="HeaderLandscape">
    <w:name w:val="_Header Landscape"/>
    <w:basedOn w:val="HeaderPortrait"/>
    <w:qFormat/>
    <w:rsid w:val="005C28EE"/>
    <w:pPr>
      <w:tabs>
        <w:tab w:val="right" w:pos="14175"/>
      </w:tabs>
    </w:pPr>
  </w:style>
  <w:style w:type="paragraph" w:customStyle="1" w:styleId="FooterLandscape">
    <w:name w:val="_Footer Landscape"/>
    <w:basedOn w:val="Normal"/>
    <w:qFormat/>
    <w:rsid w:val="005C28EE"/>
    <w:pPr>
      <w:pBdr>
        <w:top w:val="single" w:sz="6" w:space="6" w:color="EF7D00" w:themeColor="accent1"/>
      </w:pBdr>
      <w:tabs>
        <w:tab w:val="right" w:pos="13892"/>
      </w:tabs>
      <w:spacing w:before="40" w:after="40"/>
    </w:pPr>
    <w:rPr>
      <w:color w:val="EF7D00" w:themeColor="accent1"/>
      <w:sz w:val="16"/>
    </w:rPr>
  </w:style>
  <w:style w:type="paragraph" w:customStyle="1" w:styleId="HeaderPortrait">
    <w:name w:val="_Header Portrait"/>
    <w:basedOn w:val="Normal"/>
    <w:qFormat/>
    <w:rsid w:val="00D243D6"/>
    <w:pPr>
      <w:tabs>
        <w:tab w:val="left" w:pos="2989"/>
      </w:tabs>
      <w:spacing w:after="40"/>
    </w:pPr>
    <w:rPr>
      <w:rFonts w:asciiTheme="minorHAnsi" w:hAnsiTheme="minorHAnsi"/>
      <w:noProof/>
      <w:color w:val="000000" w:themeColor="text2"/>
      <w:sz w:val="16"/>
      <w:lang w:val="en-GB" w:eastAsia="en-GB"/>
    </w:rPr>
  </w:style>
  <w:style w:type="paragraph" w:customStyle="1" w:styleId="FooterPortrait">
    <w:name w:val="_Footer Portrait"/>
    <w:basedOn w:val="HeaderPortrait"/>
    <w:qFormat/>
    <w:rsid w:val="006E1236"/>
    <w:pPr>
      <w:tabs>
        <w:tab w:val="clear" w:pos="2989"/>
        <w:tab w:val="right" w:pos="9639"/>
      </w:tabs>
      <w:spacing w:before="40"/>
    </w:pPr>
    <w:rPr>
      <w:color w:val="auto"/>
    </w:rPr>
  </w:style>
  <w:style w:type="paragraph" w:customStyle="1" w:styleId="Table">
    <w:name w:val="_Table"/>
    <w:aliases w:val="t1"/>
    <w:basedOn w:val="Normal"/>
    <w:qFormat/>
    <w:rsid w:val="00C13BB6"/>
    <w:pPr>
      <w:spacing w:before="40" w:after="40" w:line="252" w:lineRule="auto"/>
    </w:pPr>
    <w:rPr>
      <w:rFonts w:asciiTheme="minorHAnsi" w:hAnsiTheme="minorHAnsi"/>
      <w:sz w:val="18"/>
      <w:szCs w:val="24"/>
      <w:lang w:eastAsia="zh-CN"/>
    </w:rPr>
  </w:style>
  <w:style w:type="paragraph" w:customStyle="1" w:styleId="TableBold">
    <w:name w:val="_Table Bold"/>
    <w:aliases w:val="t2"/>
    <w:basedOn w:val="Table"/>
    <w:next w:val="Table"/>
    <w:qFormat/>
    <w:rsid w:val="00681D48"/>
    <w:rPr>
      <w:b/>
    </w:rPr>
  </w:style>
  <w:style w:type="paragraph" w:customStyle="1" w:styleId="TableBullet1">
    <w:name w:val="_Table Bullet 1"/>
    <w:aliases w:val="t3"/>
    <w:basedOn w:val="Table"/>
    <w:qFormat/>
    <w:rsid w:val="009D7593"/>
    <w:pPr>
      <w:numPr>
        <w:numId w:val="4"/>
      </w:numPr>
      <w:ind w:left="284" w:hanging="284"/>
    </w:pPr>
  </w:style>
  <w:style w:type="paragraph" w:customStyle="1" w:styleId="TableBullet2">
    <w:name w:val="_Table Bullet 2"/>
    <w:aliases w:val="t4"/>
    <w:basedOn w:val="Table"/>
    <w:qFormat/>
    <w:rsid w:val="009D7593"/>
    <w:pPr>
      <w:numPr>
        <w:numId w:val="5"/>
      </w:numPr>
      <w:spacing w:before="0"/>
      <w:ind w:left="568" w:hanging="284"/>
    </w:pPr>
  </w:style>
  <w:style w:type="paragraph" w:customStyle="1" w:styleId="TableBullet3">
    <w:name w:val="_Table Bullet 3"/>
    <w:aliases w:val="t5"/>
    <w:basedOn w:val="Table"/>
    <w:qFormat/>
    <w:rsid w:val="009D7593"/>
    <w:pPr>
      <w:numPr>
        <w:numId w:val="6"/>
      </w:numPr>
      <w:spacing w:before="0"/>
      <w:ind w:left="851" w:hanging="284"/>
    </w:pPr>
  </w:style>
  <w:style w:type="paragraph" w:customStyle="1" w:styleId="TableItalics">
    <w:name w:val="_Table Italics"/>
    <w:aliases w:val="t6"/>
    <w:basedOn w:val="Table"/>
    <w:qFormat/>
    <w:rsid w:val="00681D48"/>
    <w:rPr>
      <w:i/>
    </w:rPr>
  </w:style>
  <w:style w:type="character" w:styleId="FootnoteReference">
    <w:name w:val="footnote reference"/>
    <w:rsid w:val="00681D48"/>
    <w:rPr>
      <w:vertAlign w:val="superscript"/>
    </w:rPr>
  </w:style>
  <w:style w:type="paragraph" w:styleId="FootnoteText">
    <w:name w:val="footnote text"/>
    <w:basedOn w:val="Normal"/>
    <w:link w:val="FootnoteTextChar"/>
    <w:rsid w:val="002937DA"/>
    <w:pPr>
      <w:ind w:left="170" w:hanging="170"/>
    </w:pPr>
    <w:rPr>
      <w:rFonts w:asciiTheme="minorHAnsi" w:hAnsiTheme="minorHAnsi"/>
      <w:sz w:val="16"/>
    </w:rPr>
  </w:style>
  <w:style w:type="character" w:customStyle="1" w:styleId="FootnoteTextChar">
    <w:name w:val="Footnote Text Char"/>
    <w:link w:val="FootnoteText"/>
    <w:rsid w:val="002937DA"/>
    <w:rPr>
      <w:rFonts w:asciiTheme="minorHAnsi" w:eastAsia="Arial" w:hAnsiTheme="minorHAnsi"/>
      <w:sz w:val="16"/>
      <w:lang w:val="en-NZ"/>
    </w:rPr>
  </w:style>
  <w:style w:type="table" w:styleId="LightList-Accent2">
    <w:name w:val="Light List Accent 2"/>
    <w:basedOn w:val="TableNormal"/>
    <w:uiPriority w:val="61"/>
    <w:rsid w:val="007E4B0B"/>
    <w:tblPr>
      <w:tblStyleRowBandSize w:val="1"/>
      <w:tblStyleColBandSize w:val="1"/>
      <w:tblBorders>
        <w:top w:val="single" w:sz="8" w:space="0" w:color="000000" w:themeColor="accent2"/>
        <w:left w:val="single" w:sz="8" w:space="0" w:color="000000" w:themeColor="accent2"/>
        <w:bottom w:val="single" w:sz="8" w:space="0" w:color="000000" w:themeColor="accent2"/>
        <w:right w:val="single" w:sz="8" w:space="0" w:color="000000" w:themeColor="accent2"/>
      </w:tblBorders>
    </w:tblPr>
    <w:tblStylePr w:type="firstRow">
      <w:pPr>
        <w:spacing w:before="0" w:after="0" w:line="240" w:lineRule="auto"/>
      </w:pPr>
      <w:rPr>
        <w:b/>
        <w:bCs/>
        <w:color w:val="FFFFFF" w:themeColor="background1"/>
      </w:rPr>
      <w:tblPr/>
      <w:tcPr>
        <w:shd w:val="clear" w:color="auto" w:fill="000000" w:themeFill="accent2"/>
      </w:tcPr>
    </w:tblStylePr>
    <w:tblStylePr w:type="lastRow">
      <w:pPr>
        <w:spacing w:before="0" w:after="0" w:line="240" w:lineRule="auto"/>
      </w:pPr>
      <w:rPr>
        <w:b/>
        <w:bCs/>
      </w:rPr>
      <w:tblPr/>
      <w:tcPr>
        <w:tcBorders>
          <w:top w:val="double" w:sz="6" w:space="0" w:color="000000" w:themeColor="accent2"/>
          <w:left w:val="single" w:sz="8" w:space="0" w:color="000000" w:themeColor="accent2"/>
          <w:bottom w:val="single" w:sz="8" w:space="0" w:color="000000" w:themeColor="accent2"/>
          <w:right w:val="single" w:sz="8" w:space="0" w:color="000000" w:themeColor="accent2"/>
        </w:tcBorders>
      </w:tcPr>
    </w:tblStylePr>
    <w:tblStylePr w:type="firstCol">
      <w:rPr>
        <w:b/>
        <w:bCs/>
      </w:rPr>
    </w:tblStylePr>
    <w:tblStylePr w:type="lastCol">
      <w:rPr>
        <w:b/>
        <w:bCs/>
      </w:rPr>
    </w:tblStylePr>
    <w:tblStylePr w:type="band1Vert">
      <w:tblPr/>
      <w:tcPr>
        <w:tcBorders>
          <w:top w:val="single" w:sz="8" w:space="0" w:color="000000" w:themeColor="accent2"/>
          <w:left w:val="single" w:sz="8" w:space="0" w:color="000000" w:themeColor="accent2"/>
          <w:bottom w:val="single" w:sz="8" w:space="0" w:color="000000" w:themeColor="accent2"/>
          <w:right w:val="single" w:sz="8" w:space="0" w:color="000000" w:themeColor="accent2"/>
        </w:tcBorders>
      </w:tcPr>
    </w:tblStylePr>
    <w:tblStylePr w:type="band1Horz">
      <w:tblPr/>
      <w:tcPr>
        <w:tcBorders>
          <w:top w:val="single" w:sz="8" w:space="0" w:color="000000" w:themeColor="accent2"/>
          <w:left w:val="single" w:sz="8" w:space="0" w:color="000000" w:themeColor="accent2"/>
          <w:bottom w:val="single" w:sz="8" w:space="0" w:color="000000" w:themeColor="accent2"/>
          <w:right w:val="single" w:sz="8" w:space="0" w:color="000000" w:themeColor="accent2"/>
        </w:tcBorders>
      </w:tcPr>
    </w:tblStylePr>
  </w:style>
  <w:style w:type="table" w:styleId="LightList-Accent1">
    <w:name w:val="Light List Accent 1"/>
    <w:basedOn w:val="TableNormal"/>
    <w:uiPriority w:val="61"/>
    <w:rsid w:val="007E4B0B"/>
    <w:tblPr>
      <w:tblStyleRowBandSize w:val="1"/>
      <w:tblStyleColBandSize w:val="1"/>
      <w:tblBorders>
        <w:top w:val="single" w:sz="8" w:space="0" w:color="EF7D00" w:themeColor="accent1"/>
        <w:left w:val="single" w:sz="8" w:space="0" w:color="EF7D00" w:themeColor="accent1"/>
        <w:bottom w:val="single" w:sz="8" w:space="0" w:color="EF7D00" w:themeColor="accent1"/>
        <w:right w:val="single" w:sz="8" w:space="0" w:color="EF7D00" w:themeColor="accent1"/>
      </w:tblBorders>
    </w:tblPr>
    <w:tblStylePr w:type="firstRow">
      <w:pPr>
        <w:spacing w:before="0" w:after="0" w:line="240" w:lineRule="auto"/>
      </w:pPr>
      <w:rPr>
        <w:b/>
        <w:bCs/>
        <w:color w:val="FFFFFF" w:themeColor="background1"/>
      </w:rPr>
      <w:tblPr/>
      <w:tcPr>
        <w:shd w:val="clear" w:color="auto" w:fill="EF7D00" w:themeFill="accent1"/>
      </w:tcPr>
    </w:tblStylePr>
    <w:tblStylePr w:type="lastRow">
      <w:pPr>
        <w:spacing w:before="0" w:after="0" w:line="240" w:lineRule="auto"/>
      </w:pPr>
      <w:rPr>
        <w:b/>
        <w:bCs/>
      </w:rPr>
      <w:tblPr/>
      <w:tcPr>
        <w:tcBorders>
          <w:top w:val="double" w:sz="6" w:space="0" w:color="EF7D00" w:themeColor="accent1"/>
          <w:left w:val="single" w:sz="8" w:space="0" w:color="EF7D00" w:themeColor="accent1"/>
          <w:bottom w:val="single" w:sz="8" w:space="0" w:color="EF7D00" w:themeColor="accent1"/>
          <w:right w:val="single" w:sz="8" w:space="0" w:color="EF7D00" w:themeColor="accent1"/>
        </w:tcBorders>
      </w:tcPr>
    </w:tblStylePr>
    <w:tblStylePr w:type="firstCol">
      <w:rPr>
        <w:b/>
        <w:bCs/>
      </w:rPr>
    </w:tblStylePr>
    <w:tblStylePr w:type="lastCol">
      <w:rPr>
        <w:b/>
        <w:bCs/>
      </w:rPr>
    </w:tblStylePr>
    <w:tblStylePr w:type="band1Vert">
      <w:tblPr/>
      <w:tcPr>
        <w:tcBorders>
          <w:top w:val="single" w:sz="8" w:space="0" w:color="EF7D00" w:themeColor="accent1"/>
          <w:left w:val="single" w:sz="8" w:space="0" w:color="EF7D00" w:themeColor="accent1"/>
          <w:bottom w:val="single" w:sz="8" w:space="0" w:color="EF7D00" w:themeColor="accent1"/>
          <w:right w:val="single" w:sz="8" w:space="0" w:color="EF7D00" w:themeColor="accent1"/>
        </w:tcBorders>
      </w:tcPr>
    </w:tblStylePr>
    <w:tblStylePr w:type="band1Horz">
      <w:tblPr/>
      <w:tcPr>
        <w:tcBorders>
          <w:top w:val="single" w:sz="8" w:space="0" w:color="EF7D00" w:themeColor="accent1"/>
          <w:left w:val="single" w:sz="8" w:space="0" w:color="EF7D00" w:themeColor="accent1"/>
          <w:bottom w:val="single" w:sz="8" w:space="0" w:color="EF7D00" w:themeColor="accent1"/>
          <w:right w:val="single" w:sz="8" w:space="0" w:color="EF7D00" w:themeColor="accent1"/>
        </w:tcBorders>
      </w:tcPr>
    </w:tblStylePr>
  </w:style>
  <w:style w:type="table" w:customStyle="1" w:styleId="Number8">
    <w:name w:val="Number 8"/>
    <w:basedOn w:val="TableNormal"/>
    <w:uiPriority w:val="99"/>
    <w:rsid w:val="003E3E4F"/>
    <w:rPr>
      <w:rFonts w:asciiTheme="minorHAnsi" w:hAnsiTheme="minorHAnsi"/>
    </w:rPr>
    <w:tblPr>
      <w:tblBorders>
        <w:top w:val="single" w:sz="4" w:space="0" w:color="A8A8A8" w:themeColor="accent3"/>
        <w:left w:val="single" w:sz="4" w:space="0" w:color="A8A8A8" w:themeColor="accent3"/>
        <w:bottom w:val="single" w:sz="4" w:space="0" w:color="A8A8A8" w:themeColor="accent3"/>
        <w:right w:val="single" w:sz="4" w:space="0" w:color="A8A8A8" w:themeColor="accent3"/>
        <w:insideH w:val="single" w:sz="4" w:space="0" w:color="A8A8A8" w:themeColor="accent3"/>
      </w:tblBorders>
    </w:tblPr>
    <w:tblStylePr w:type="firstRow">
      <w:rPr>
        <w:rFonts w:asciiTheme="majorHAnsi" w:hAnsiTheme="majorHAnsi"/>
        <w:b/>
        <w:color w:val="FFFFFF" w:themeColor="background1"/>
      </w:rPr>
      <w:tblPr/>
      <w:tcPr>
        <w:shd w:val="clear" w:color="auto" w:fill="A8A8A8" w:themeFill="accent3"/>
      </w:tcPr>
    </w:tblStylePr>
    <w:tblStylePr w:type="lastRow">
      <w:rPr>
        <w:rFonts w:asciiTheme="minorHAnsi" w:hAnsiTheme="minorHAnsi"/>
        <w:b/>
      </w:rPr>
    </w:tblStylePr>
    <w:tblStylePr w:type="firstCol">
      <w:rPr>
        <w:rFonts w:asciiTheme="minorHAnsi" w:hAnsiTheme="minorHAnsi"/>
        <w:b/>
      </w:rPr>
    </w:tblStylePr>
  </w:style>
  <w:style w:type="paragraph" w:customStyle="1" w:styleId="DisclaimerTitle">
    <w:name w:val="_Disclaimer Title"/>
    <w:basedOn w:val="Body"/>
    <w:qFormat/>
    <w:rsid w:val="005C3E79"/>
    <w:pPr>
      <w:spacing w:before="0"/>
      <w:jc w:val="left"/>
    </w:pPr>
    <w:rPr>
      <w:b/>
      <w:color w:val="000000" w:themeColor="accent2"/>
      <w:sz w:val="28"/>
    </w:rPr>
  </w:style>
  <w:style w:type="paragraph" w:styleId="TableofFigures">
    <w:name w:val="table of figures"/>
    <w:basedOn w:val="Normal"/>
    <w:next w:val="Normal"/>
    <w:uiPriority w:val="99"/>
    <w:rsid w:val="00D257F9"/>
    <w:pPr>
      <w:tabs>
        <w:tab w:val="left" w:pos="1106"/>
        <w:tab w:val="right" w:pos="9639"/>
      </w:tabs>
      <w:spacing w:after="120"/>
      <w:ind w:left="1106" w:hanging="1106"/>
    </w:pPr>
    <w:rPr>
      <w:rFonts w:asciiTheme="minorHAnsi" w:eastAsia="Times New Roman" w:hAnsiTheme="minorHAnsi"/>
      <w:noProof/>
      <w:szCs w:val="22"/>
      <w:lang w:eastAsia="en-GB"/>
    </w:rPr>
  </w:style>
  <w:style w:type="paragraph" w:styleId="TOC1">
    <w:name w:val="toc 1"/>
    <w:basedOn w:val="Normal"/>
    <w:next w:val="Normal"/>
    <w:uiPriority w:val="39"/>
    <w:unhideWhenUsed/>
    <w:qFormat/>
    <w:rsid w:val="00B9613E"/>
    <w:pPr>
      <w:tabs>
        <w:tab w:val="right" w:pos="13889"/>
      </w:tabs>
      <w:spacing w:before="180" w:after="60"/>
    </w:pPr>
    <w:rPr>
      <w:rFonts w:asciiTheme="minorHAnsi" w:eastAsiaTheme="minorEastAsia" w:hAnsiTheme="minorHAnsi" w:cstheme="minorBidi"/>
      <w:noProof/>
      <w:szCs w:val="22"/>
      <w:lang w:val="en-ZA" w:eastAsia="en-ZA"/>
    </w:rPr>
  </w:style>
  <w:style w:type="paragraph" w:styleId="TOC2">
    <w:name w:val="toc 2"/>
    <w:basedOn w:val="Normal"/>
    <w:next w:val="Normal"/>
    <w:uiPriority w:val="39"/>
    <w:unhideWhenUsed/>
    <w:qFormat/>
    <w:rsid w:val="00B9613E"/>
    <w:pPr>
      <w:tabs>
        <w:tab w:val="right" w:pos="13889"/>
      </w:tabs>
      <w:spacing w:after="60"/>
    </w:pPr>
    <w:rPr>
      <w:rFonts w:asciiTheme="minorHAnsi" w:eastAsiaTheme="minorEastAsia" w:hAnsiTheme="minorHAnsi" w:cstheme="minorBidi"/>
      <w:noProof/>
      <w:szCs w:val="22"/>
      <w:lang w:val="en-ZA" w:eastAsia="en-ZA"/>
    </w:rPr>
  </w:style>
  <w:style w:type="paragraph" w:styleId="TOC3">
    <w:name w:val="toc 3"/>
    <w:basedOn w:val="Normal"/>
    <w:next w:val="Normal"/>
    <w:uiPriority w:val="39"/>
    <w:unhideWhenUsed/>
    <w:qFormat/>
    <w:rsid w:val="00B9613E"/>
    <w:pPr>
      <w:tabs>
        <w:tab w:val="right" w:pos="13889"/>
      </w:tabs>
      <w:spacing w:after="60"/>
    </w:pPr>
    <w:rPr>
      <w:rFonts w:asciiTheme="minorHAnsi" w:eastAsiaTheme="minorEastAsia" w:hAnsiTheme="minorHAnsi" w:cstheme="minorBidi"/>
      <w:noProof/>
      <w:szCs w:val="22"/>
      <w:lang w:val="en-ZA" w:eastAsia="en-ZA"/>
    </w:rPr>
  </w:style>
  <w:style w:type="paragraph" w:styleId="TOC4">
    <w:name w:val="toc 4"/>
    <w:basedOn w:val="Normal"/>
    <w:next w:val="Normal"/>
    <w:uiPriority w:val="39"/>
    <w:unhideWhenUsed/>
    <w:qFormat/>
    <w:rsid w:val="00D257F9"/>
    <w:pPr>
      <w:tabs>
        <w:tab w:val="left" w:pos="1077"/>
        <w:tab w:val="right" w:pos="9639"/>
      </w:tabs>
      <w:spacing w:after="60"/>
      <w:ind w:left="1077" w:hanging="1077"/>
    </w:pPr>
    <w:rPr>
      <w:rFonts w:asciiTheme="minorHAnsi" w:hAnsiTheme="minorHAnsi" w:cstheme="minorBidi"/>
      <w:noProof/>
      <w:color w:val="000000" w:themeColor="accent2"/>
      <w:szCs w:val="22"/>
      <w:lang w:eastAsia="en-GB"/>
    </w:rPr>
  </w:style>
  <w:style w:type="paragraph" w:styleId="Header">
    <w:name w:val="header"/>
    <w:basedOn w:val="Normal"/>
    <w:link w:val="HeaderChar"/>
    <w:uiPriority w:val="99"/>
    <w:unhideWhenUsed/>
    <w:rsid w:val="00D257F9"/>
    <w:pPr>
      <w:tabs>
        <w:tab w:val="center" w:pos="4513"/>
        <w:tab w:val="right" w:pos="9026"/>
      </w:tabs>
    </w:pPr>
    <w:rPr>
      <w:rFonts w:asciiTheme="minorHAnsi" w:hAnsiTheme="minorHAnsi"/>
      <w:sz w:val="18"/>
    </w:rPr>
  </w:style>
  <w:style w:type="character" w:customStyle="1" w:styleId="HeaderChar">
    <w:name w:val="Header Char"/>
    <w:link w:val="Header"/>
    <w:uiPriority w:val="99"/>
    <w:rsid w:val="00D257F9"/>
    <w:rPr>
      <w:rFonts w:asciiTheme="minorHAnsi" w:eastAsia="Arial" w:hAnsiTheme="minorHAnsi"/>
      <w:sz w:val="18"/>
      <w:lang w:val="en-NZ"/>
    </w:rPr>
  </w:style>
  <w:style w:type="paragraph" w:styleId="Footer">
    <w:name w:val="footer"/>
    <w:basedOn w:val="Normal"/>
    <w:link w:val="FooterChar"/>
    <w:uiPriority w:val="99"/>
    <w:unhideWhenUsed/>
    <w:rsid w:val="00D257F9"/>
    <w:pPr>
      <w:tabs>
        <w:tab w:val="center" w:pos="4513"/>
        <w:tab w:val="right" w:pos="9026"/>
      </w:tabs>
    </w:pPr>
    <w:rPr>
      <w:rFonts w:asciiTheme="minorHAnsi" w:hAnsiTheme="minorHAnsi"/>
    </w:rPr>
  </w:style>
  <w:style w:type="character" w:customStyle="1" w:styleId="FooterChar">
    <w:name w:val="Footer Char"/>
    <w:link w:val="Footer"/>
    <w:uiPriority w:val="99"/>
    <w:rsid w:val="00D257F9"/>
    <w:rPr>
      <w:rFonts w:asciiTheme="minorHAnsi" w:eastAsia="Arial" w:hAnsiTheme="minorHAnsi"/>
      <w:sz w:val="22"/>
      <w:lang w:val="en-NZ"/>
    </w:rPr>
  </w:style>
  <w:style w:type="table" w:styleId="TableGrid">
    <w:name w:val="Table Grid"/>
    <w:basedOn w:val="TableNormal"/>
    <w:uiPriority w:val="59"/>
    <w:rsid w:val="00681D48"/>
    <w:rPr>
      <w:rFonts w:eastAsia="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itle">
    <w:name w:val="_Cover Title"/>
    <w:basedOn w:val="Normal"/>
    <w:next w:val="CoverEventName"/>
    <w:qFormat/>
    <w:rsid w:val="00747BDB"/>
    <w:pPr>
      <w:spacing w:before="200" w:after="200"/>
    </w:pPr>
    <w:rPr>
      <w:b/>
      <w:color w:val="595959" w:themeColor="text2" w:themeTint="A6"/>
      <w:sz w:val="56"/>
      <w:szCs w:val="52"/>
      <w:lang w:eastAsia="en-GB"/>
    </w:rPr>
  </w:style>
  <w:style w:type="paragraph" w:styleId="BalloonText">
    <w:name w:val="Balloon Text"/>
    <w:basedOn w:val="Normal"/>
    <w:link w:val="BalloonTextChar"/>
    <w:uiPriority w:val="99"/>
    <w:semiHidden/>
    <w:unhideWhenUsed/>
    <w:rsid w:val="00681D48"/>
    <w:rPr>
      <w:rFonts w:ascii="Tahoma" w:hAnsi="Tahoma" w:cs="Tahoma"/>
      <w:sz w:val="16"/>
      <w:szCs w:val="16"/>
    </w:rPr>
  </w:style>
  <w:style w:type="character" w:customStyle="1" w:styleId="BalloonTextChar">
    <w:name w:val="Balloon Text Char"/>
    <w:link w:val="BalloonText"/>
    <w:uiPriority w:val="99"/>
    <w:semiHidden/>
    <w:rsid w:val="00681D48"/>
    <w:rPr>
      <w:rFonts w:ascii="Tahoma" w:eastAsia="Arial" w:hAnsi="Tahoma" w:cs="Tahoma"/>
      <w:sz w:val="16"/>
      <w:szCs w:val="16"/>
    </w:rPr>
  </w:style>
  <w:style w:type="paragraph" w:customStyle="1" w:styleId="Disclaimer">
    <w:name w:val="_Disclaimer"/>
    <w:basedOn w:val="Normal"/>
    <w:qFormat/>
    <w:rsid w:val="00D752F8"/>
    <w:pPr>
      <w:spacing w:before="60" w:after="60"/>
      <w:jc w:val="both"/>
    </w:pPr>
    <w:rPr>
      <w:rFonts w:asciiTheme="minorHAnsi" w:hAnsiTheme="minorHAnsi"/>
      <w:color w:val="000000" w:themeColor="accent2"/>
      <w:sz w:val="15"/>
      <w:szCs w:val="15"/>
    </w:rPr>
  </w:style>
  <w:style w:type="paragraph" w:customStyle="1" w:styleId="CoverEventName">
    <w:name w:val="_Cover Event Name"/>
    <w:basedOn w:val="Body"/>
    <w:next w:val="Body"/>
    <w:qFormat/>
    <w:rsid w:val="007A24A0"/>
    <w:pPr>
      <w:spacing w:before="120"/>
      <w:jc w:val="left"/>
    </w:pPr>
    <w:rPr>
      <w:b/>
      <w:color w:val="000000" w:themeColor="accent2"/>
      <w:sz w:val="28"/>
      <w:lang w:eastAsia="en-GB"/>
    </w:rPr>
  </w:style>
  <w:style w:type="paragraph" w:customStyle="1" w:styleId="CoverSubtitle2date">
    <w:name w:val="_Cover Subtitle 2 (date)"/>
    <w:basedOn w:val="Body"/>
    <w:next w:val="Body"/>
    <w:qFormat/>
    <w:rsid w:val="004F7C41"/>
    <w:pPr>
      <w:spacing w:after="360"/>
      <w:jc w:val="left"/>
    </w:pPr>
    <w:rPr>
      <w:b/>
      <w:color w:val="A8A8A8" w:themeColor="accent3"/>
      <w:sz w:val="28"/>
      <w:lang w:eastAsia="en-GB"/>
    </w:rPr>
  </w:style>
  <w:style w:type="paragraph" w:customStyle="1" w:styleId="BodyIndent">
    <w:name w:val="_Body Indent"/>
    <w:basedOn w:val="Body"/>
    <w:qFormat/>
    <w:rsid w:val="001A618C"/>
    <w:pPr>
      <w:ind w:left="340"/>
    </w:pPr>
  </w:style>
  <w:style w:type="paragraph" w:styleId="Caption">
    <w:name w:val="caption"/>
    <w:basedOn w:val="Normal"/>
    <w:next w:val="Body"/>
    <w:uiPriority w:val="35"/>
    <w:qFormat/>
    <w:rsid w:val="003A6551"/>
    <w:pPr>
      <w:tabs>
        <w:tab w:val="left" w:pos="993"/>
      </w:tabs>
      <w:spacing w:before="120" w:after="240"/>
    </w:pPr>
    <w:rPr>
      <w:rFonts w:asciiTheme="minorHAnsi" w:hAnsiTheme="minorHAnsi"/>
      <w:bCs/>
      <w:color w:val="53565A"/>
      <w:sz w:val="18"/>
    </w:rPr>
  </w:style>
  <w:style w:type="paragraph" w:customStyle="1" w:styleId="TableSubhead">
    <w:name w:val="_Table Subhead"/>
    <w:basedOn w:val="TableHeading"/>
    <w:qFormat/>
    <w:rsid w:val="00681D48"/>
    <w:pPr>
      <w:spacing w:before="60"/>
    </w:pPr>
    <w:rPr>
      <w:color w:val="53565A"/>
    </w:rPr>
  </w:style>
  <w:style w:type="paragraph" w:customStyle="1" w:styleId="TableRowHead">
    <w:name w:val="_Table Row Head"/>
    <w:basedOn w:val="Table"/>
    <w:qFormat/>
    <w:rsid w:val="00681D48"/>
    <w:rPr>
      <w:b/>
    </w:rPr>
  </w:style>
  <w:style w:type="paragraph" w:styleId="ListNumber2">
    <w:name w:val="List Number 2"/>
    <w:basedOn w:val="Normal"/>
    <w:uiPriority w:val="99"/>
    <w:semiHidden/>
    <w:unhideWhenUsed/>
    <w:rsid w:val="00681D48"/>
    <w:pPr>
      <w:numPr>
        <w:numId w:val="8"/>
      </w:numPr>
      <w:spacing w:before="80" w:after="80"/>
      <w:contextualSpacing/>
    </w:pPr>
    <w:rPr>
      <w:rFonts w:eastAsia="MS Mincho"/>
      <w:sz w:val="20"/>
      <w:szCs w:val="24"/>
      <w:lang w:val="en-US"/>
    </w:rPr>
  </w:style>
  <w:style w:type="paragraph" w:styleId="ListParagraph">
    <w:name w:val="List Paragraph"/>
    <w:basedOn w:val="Normal"/>
    <w:uiPriority w:val="34"/>
    <w:semiHidden/>
    <w:qFormat/>
    <w:rsid w:val="00681D48"/>
    <w:pPr>
      <w:spacing w:before="80" w:after="80"/>
      <w:ind w:left="720"/>
      <w:contextualSpacing/>
    </w:pPr>
    <w:rPr>
      <w:rFonts w:eastAsia="MS Mincho"/>
      <w:sz w:val="20"/>
      <w:szCs w:val="24"/>
      <w:lang w:val="en-US"/>
    </w:rPr>
  </w:style>
  <w:style w:type="paragraph" w:customStyle="1" w:styleId="CoverSpace">
    <w:name w:val="_Cover Space"/>
    <w:basedOn w:val="Body"/>
    <w:qFormat/>
    <w:rsid w:val="005C3E79"/>
    <w:pPr>
      <w:spacing w:before="840"/>
      <w:jc w:val="left"/>
    </w:pPr>
  </w:style>
  <w:style w:type="paragraph" w:customStyle="1" w:styleId="HeaderPortrailsubhead">
    <w:name w:val="_Header Portrail subhead"/>
    <w:basedOn w:val="HeaderPortrait"/>
    <w:qFormat/>
    <w:rsid w:val="00D243D6"/>
    <w:pPr>
      <w:spacing w:after="0"/>
    </w:pPr>
    <w:rPr>
      <w:color w:val="EF7D00" w:themeColor="accent1"/>
    </w:rPr>
  </w:style>
  <w:style w:type="table" w:customStyle="1" w:styleId="ListTable3-Accent11">
    <w:name w:val="List Table 3 - Accent 11"/>
    <w:basedOn w:val="TableNormal"/>
    <w:uiPriority w:val="48"/>
    <w:rsid w:val="00546394"/>
    <w:tblPr>
      <w:tblStyleRowBandSize w:val="1"/>
      <w:tblStyleColBandSize w:val="1"/>
      <w:tblBorders>
        <w:top w:val="single" w:sz="4" w:space="0" w:color="EF7D00" w:themeColor="accent1"/>
        <w:left w:val="single" w:sz="4" w:space="0" w:color="EF7D00" w:themeColor="accent1"/>
        <w:bottom w:val="single" w:sz="4" w:space="0" w:color="EF7D00" w:themeColor="accent1"/>
        <w:right w:val="single" w:sz="4" w:space="0" w:color="EF7D00" w:themeColor="accent1"/>
      </w:tblBorders>
    </w:tblPr>
    <w:tblStylePr w:type="firstRow">
      <w:rPr>
        <w:b/>
        <w:bCs/>
        <w:color w:val="FFFFFF" w:themeColor="background1"/>
      </w:rPr>
      <w:tblPr/>
      <w:tcPr>
        <w:shd w:val="clear" w:color="auto" w:fill="EF7D00" w:themeFill="accent1"/>
      </w:tcPr>
    </w:tblStylePr>
    <w:tblStylePr w:type="lastRow">
      <w:rPr>
        <w:b/>
        <w:bCs/>
      </w:rPr>
      <w:tblPr/>
      <w:tcPr>
        <w:tcBorders>
          <w:top w:val="double" w:sz="4" w:space="0" w:color="EF7D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7D00" w:themeColor="accent1"/>
          <w:right w:val="single" w:sz="4" w:space="0" w:color="EF7D00" w:themeColor="accent1"/>
        </w:tcBorders>
      </w:tcPr>
    </w:tblStylePr>
    <w:tblStylePr w:type="band1Horz">
      <w:tblPr/>
      <w:tcPr>
        <w:tcBorders>
          <w:top w:val="single" w:sz="4" w:space="0" w:color="EF7D00" w:themeColor="accent1"/>
          <w:bottom w:val="single" w:sz="4" w:space="0" w:color="EF7D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7D00" w:themeColor="accent1"/>
          <w:left w:val="nil"/>
        </w:tcBorders>
      </w:tcPr>
    </w:tblStylePr>
    <w:tblStylePr w:type="swCell">
      <w:tblPr/>
      <w:tcPr>
        <w:tcBorders>
          <w:top w:val="double" w:sz="4" w:space="0" w:color="EF7D00" w:themeColor="accent1"/>
          <w:right w:val="nil"/>
        </w:tcBorders>
      </w:tcPr>
    </w:tblStylePr>
  </w:style>
  <w:style w:type="paragraph" w:customStyle="1" w:styleId="CoverReferencedetailstitle">
    <w:name w:val="_Cover Reference details title"/>
    <w:basedOn w:val="CoverTitle"/>
    <w:qFormat/>
    <w:rsid w:val="00206269"/>
    <w:pPr>
      <w:spacing w:before="40" w:after="40"/>
    </w:pPr>
    <w:rPr>
      <w:color w:val="auto"/>
      <w:sz w:val="20"/>
    </w:rPr>
  </w:style>
  <w:style w:type="paragraph" w:customStyle="1" w:styleId="CoverReferencedetails">
    <w:name w:val="_Cover Reference details"/>
    <w:basedOn w:val="CoverReferencedetailstitle"/>
    <w:qFormat/>
    <w:rsid w:val="002937DA"/>
    <w:rPr>
      <w:b w:val="0"/>
      <w:color w:val="000000" w:themeColor="text2"/>
    </w:rPr>
  </w:style>
  <w:style w:type="table" w:customStyle="1" w:styleId="ListTable3-Accent21">
    <w:name w:val="List Table 3 - Accent 21"/>
    <w:basedOn w:val="TableNormal"/>
    <w:uiPriority w:val="48"/>
    <w:rsid w:val="009D7593"/>
    <w:tblPr>
      <w:tblStyleRowBandSize w:val="1"/>
      <w:tblStyleColBandSize w:val="1"/>
      <w:tblBorders>
        <w:top w:val="single" w:sz="4" w:space="0" w:color="000000" w:themeColor="accent2"/>
        <w:left w:val="single" w:sz="4" w:space="0" w:color="000000" w:themeColor="accent2"/>
        <w:bottom w:val="single" w:sz="4" w:space="0" w:color="000000" w:themeColor="accent2"/>
        <w:right w:val="single" w:sz="4" w:space="0" w:color="000000" w:themeColor="accent2"/>
      </w:tblBorders>
    </w:tblPr>
    <w:tblStylePr w:type="firstRow">
      <w:rPr>
        <w:b/>
        <w:bCs/>
        <w:color w:val="FFFFFF" w:themeColor="background1"/>
      </w:rPr>
      <w:tblPr/>
      <w:tcPr>
        <w:shd w:val="clear" w:color="auto" w:fill="000000" w:themeFill="accent2"/>
      </w:tcPr>
    </w:tblStylePr>
    <w:tblStylePr w:type="lastRow">
      <w:rPr>
        <w:b/>
        <w:bCs/>
      </w:rPr>
      <w:tblPr/>
      <w:tcPr>
        <w:tcBorders>
          <w:top w:val="double" w:sz="4" w:space="0" w:color="00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2"/>
          <w:right w:val="single" w:sz="4" w:space="0" w:color="000000" w:themeColor="accent2"/>
        </w:tcBorders>
      </w:tcPr>
    </w:tblStylePr>
    <w:tblStylePr w:type="band1Horz">
      <w:tblPr/>
      <w:tcPr>
        <w:tcBorders>
          <w:top w:val="single" w:sz="4" w:space="0" w:color="000000" w:themeColor="accent2"/>
          <w:bottom w:val="single" w:sz="4" w:space="0" w:color="0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2"/>
          <w:left w:val="nil"/>
        </w:tcBorders>
      </w:tcPr>
    </w:tblStylePr>
    <w:tblStylePr w:type="swCell">
      <w:tblPr/>
      <w:tcPr>
        <w:tcBorders>
          <w:top w:val="double" w:sz="4" w:space="0" w:color="000000" w:themeColor="accent2"/>
          <w:right w:val="nil"/>
        </w:tcBorders>
      </w:tcPr>
    </w:tblStylePr>
  </w:style>
  <w:style w:type="table" w:customStyle="1" w:styleId="ListTable3-Accent31">
    <w:name w:val="List Table 3 - Accent 31"/>
    <w:basedOn w:val="TableNormal"/>
    <w:uiPriority w:val="48"/>
    <w:rsid w:val="009D7593"/>
    <w:tblPr>
      <w:tblStyleRowBandSize w:val="1"/>
      <w:tblStyleColBandSize w:val="1"/>
      <w:tblBorders>
        <w:top w:val="single" w:sz="4" w:space="0" w:color="A8A8A8" w:themeColor="accent3"/>
        <w:left w:val="single" w:sz="4" w:space="0" w:color="A8A8A8" w:themeColor="accent3"/>
        <w:bottom w:val="single" w:sz="4" w:space="0" w:color="A8A8A8" w:themeColor="accent3"/>
        <w:right w:val="single" w:sz="4" w:space="0" w:color="A8A8A8" w:themeColor="accent3"/>
      </w:tblBorders>
    </w:tblPr>
    <w:tblStylePr w:type="firstRow">
      <w:rPr>
        <w:b/>
        <w:bCs/>
        <w:color w:val="FFFFFF" w:themeColor="background1"/>
      </w:rPr>
      <w:tblPr/>
      <w:tcPr>
        <w:shd w:val="clear" w:color="auto" w:fill="A8A8A8" w:themeFill="accent3"/>
      </w:tcPr>
    </w:tblStylePr>
    <w:tblStylePr w:type="lastRow">
      <w:rPr>
        <w:b/>
        <w:bCs/>
      </w:rPr>
      <w:tblPr/>
      <w:tcPr>
        <w:tcBorders>
          <w:top w:val="double" w:sz="4" w:space="0" w:color="A8A8A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8A8A8" w:themeColor="accent3"/>
          <w:right w:val="single" w:sz="4" w:space="0" w:color="A8A8A8" w:themeColor="accent3"/>
        </w:tcBorders>
      </w:tcPr>
    </w:tblStylePr>
    <w:tblStylePr w:type="band1Horz">
      <w:tblPr/>
      <w:tcPr>
        <w:tcBorders>
          <w:top w:val="single" w:sz="4" w:space="0" w:color="A8A8A8" w:themeColor="accent3"/>
          <w:bottom w:val="single" w:sz="4" w:space="0" w:color="A8A8A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8A8A8" w:themeColor="accent3"/>
          <w:left w:val="nil"/>
        </w:tcBorders>
      </w:tcPr>
    </w:tblStylePr>
    <w:tblStylePr w:type="swCell">
      <w:tblPr/>
      <w:tcPr>
        <w:tcBorders>
          <w:top w:val="double" w:sz="4" w:space="0" w:color="A8A8A8" w:themeColor="accent3"/>
          <w:right w:val="nil"/>
        </w:tcBorders>
      </w:tcPr>
    </w:tblStylePr>
  </w:style>
  <w:style w:type="paragraph" w:customStyle="1" w:styleId="mainbody">
    <w:name w:val="main body"/>
    <w:basedOn w:val="Normal"/>
    <w:link w:val="mainbodyChar"/>
    <w:autoRedefine/>
    <w:qFormat/>
    <w:rsid w:val="00D972E8"/>
    <w:pPr>
      <w:spacing w:after="160"/>
      <w:outlineLvl w:val="0"/>
    </w:pPr>
    <w:rPr>
      <w:rFonts w:ascii="Century Gothic" w:eastAsiaTheme="minorHAnsi" w:hAnsi="Century Gothic" w:cstheme="minorBidi"/>
      <w:color w:val="404040" w:themeColor="text1" w:themeTint="BF"/>
      <w:szCs w:val="22"/>
      <w:lang w:val="en-GB"/>
    </w:rPr>
  </w:style>
  <w:style w:type="character" w:customStyle="1" w:styleId="mainbodyChar">
    <w:name w:val="main body Char"/>
    <w:basedOn w:val="DefaultParagraphFont"/>
    <w:link w:val="mainbody"/>
    <w:rsid w:val="00D972E8"/>
    <w:rPr>
      <w:rFonts w:ascii="Century Gothic" w:hAnsi="Century Gothic" w:cstheme="minorBidi"/>
      <w:color w:val="404040" w:themeColor="text1" w:themeTint="BF"/>
      <w:sz w:val="22"/>
      <w:szCs w:val="22"/>
    </w:rPr>
  </w:style>
  <w:style w:type="paragraph" w:customStyle="1" w:styleId="BackCoverlogo">
    <w:name w:val="_BackCover logo"/>
    <w:basedOn w:val="CoverSpace"/>
    <w:qFormat/>
    <w:rsid w:val="009B7EAE"/>
    <w:pPr>
      <w:spacing w:before="1560"/>
    </w:pPr>
  </w:style>
  <w:style w:type="character" w:customStyle="1" w:styleId="Bold">
    <w:name w:val="_Bold"/>
    <w:basedOn w:val="DefaultParagraphFont"/>
    <w:uiPriority w:val="1"/>
    <w:qFormat/>
    <w:rsid w:val="004B5D2A"/>
    <w:rPr>
      <w:b/>
    </w:rPr>
  </w:style>
  <w:style w:type="paragraph" w:styleId="BodyText">
    <w:name w:val="Body Text"/>
    <w:basedOn w:val="Normal"/>
    <w:link w:val="BodyTextChar"/>
    <w:rsid w:val="00CB31A7"/>
    <w:pPr>
      <w:pBdr>
        <w:top w:val="single" w:sz="4" w:space="1" w:color="000000"/>
        <w:left w:val="single" w:sz="4" w:space="4" w:color="000000"/>
        <w:bottom w:val="single" w:sz="4" w:space="1" w:color="000000"/>
        <w:right w:val="single" w:sz="4" w:space="4" w:color="000000"/>
      </w:pBdr>
      <w:spacing w:after="120"/>
      <w:jc w:val="both"/>
    </w:pPr>
    <w:rPr>
      <w:rFonts w:ascii="Dauphin" w:eastAsia="Times New Roman" w:hAnsi="Dauphin"/>
      <w:sz w:val="32"/>
      <w:lang w:val="en-GB"/>
    </w:rPr>
  </w:style>
  <w:style w:type="character" w:customStyle="1" w:styleId="BodyTextChar">
    <w:name w:val="Body Text Char"/>
    <w:basedOn w:val="DefaultParagraphFont"/>
    <w:link w:val="BodyText"/>
    <w:rsid w:val="00CB31A7"/>
    <w:rPr>
      <w:rFonts w:ascii="Dauphin" w:eastAsia="Times New Roman" w:hAnsi="Dauphin"/>
      <w:sz w:val="32"/>
    </w:rPr>
  </w:style>
  <w:style w:type="paragraph" w:styleId="NoSpacing">
    <w:name w:val="No Spacing"/>
    <w:uiPriority w:val="1"/>
    <w:qFormat/>
    <w:rsid w:val="00CB31A7"/>
    <w:rPr>
      <w:rFonts w:ascii="Helvetica" w:eastAsiaTheme="minorEastAsia" w:hAnsi="Helvetica" w:cstheme="minorBidi"/>
      <w:sz w:val="1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_WORK%20IN%20PROGRESS\PPH27-902001\PPH27-902001%20-%20Number%208%20Events%20Proposed%20%20Landscape%20Template%202019.dotx" TargetMode="External"/></Relationships>
</file>

<file path=word/theme/theme1.xml><?xml version="1.0" encoding="utf-8"?>
<a:theme xmlns:a="http://schemas.openxmlformats.org/drawingml/2006/main" name="RP ppt">
  <a:themeElements>
    <a:clrScheme name="Number 8">
      <a:dk1>
        <a:srgbClr val="000000"/>
      </a:dk1>
      <a:lt1>
        <a:srgbClr val="FFFFFF"/>
      </a:lt1>
      <a:dk2>
        <a:srgbClr val="000000"/>
      </a:dk2>
      <a:lt2>
        <a:srgbClr val="E1E1E1"/>
      </a:lt2>
      <a:accent1>
        <a:srgbClr val="EF7D00"/>
      </a:accent1>
      <a:accent2>
        <a:srgbClr val="000000"/>
      </a:accent2>
      <a:accent3>
        <a:srgbClr val="A8A8A8"/>
      </a:accent3>
      <a:accent4>
        <a:srgbClr val="0081B2"/>
      </a:accent4>
      <a:accent5>
        <a:srgbClr val="1CADE5"/>
      </a:accent5>
      <a:accent6>
        <a:srgbClr val="44A54D"/>
      </a:accent6>
      <a:hlink>
        <a:srgbClr val="095481"/>
      </a:hlink>
      <a:folHlink>
        <a:srgbClr val="91569E"/>
      </a:folHlink>
    </a:clrScheme>
    <a:fontScheme name="Number 8 Events">
      <a:majorFont>
        <a:latin typeface="Open Sans"/>
        <a:ea typeface=""/>
        <a:cs typeface=""/>
      </a:majorFont>
      <a:minorFont>
        <a:latin typeface="Open Sans"/>
        <a:ea typeface=""/>
        <a:cs typeface=""/>
      </a:minorFont>
    </a:fontScheme>
    <a:fmtScheme name="Tema do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lumMod val="20000"/>
            <a:lumOff val="80000"/>
          </a:schemeClr>
        </a:solidFill>
        <a:ln>
          <a:noFill/>
        </a:ln>
      </a:spPr>
      <a:bodyPr rot="0" spcFirstLastPara="0" vertOverflow="overflow" horzOverflow="overflow" vert="horz" wrap="square" lIns="90000" tIns="46800" rIns="90000" bIns="46800" numCol="1" spcCol="0" rtlCol="0" fromWordArt="0" anchor="ctr" anchorCtr="0" forceAA="0" compatLnSpc="1">
        <a:prstTxWarp prst="textNoShape">
          <a:avLst/>
        </a:prstTxWarp>
        <a:spAutoFit/>
      </a:bodyPr>
      <a:lstStyle>
        <a:defPPr algn="ctr">
          <a:lnSpc>
            <a:spcPct val="105000"/>
          </a:lnSpc>
          <a:spcBef>
            <a:spcPts val="200"/>
          </a:spcBef>
          <a:spcAft>
            <a:spcPts val="200"/>
          </a:spcAft>
          <a:buClr>
            <a:schemeClr val="accent1"/>
          </a:buClr>
          <a:defRPr sz="1200" dirty="0" err="1" smtClean="0">
            <a:solidFill>
              <a:schemeClr val="bg2"/>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noAutofit/>
      </a:bodyPr>
      <a:lstStyle>
        <a:defPPr>
          <a:defRPr sz="1200" dirty="0" smtClean="0"/>
        </a:defPPr>
      </a:lstStyle>
    </a:txDef>
  </a:objectDefaults>
  <a:extraClrSchemeLst/>
  <a:extLst>
    <a:ext uri="{05A4C25C-085E-4340-85A3-A5531E510DB2}">
      <thm15:themeFamily xmlns:thm15="http://schemas.microsoft.com/office/thememl/2012/main" name="BAC-32_Rede_V2.0.potx" id="{10137407-626C-40B6-911E-C2698BAE0EDB}" vid="{08179428-34E4-425E-A3B9-977EE4DF952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12EF8AC7A69B74E98C5718FAFA86B07" ma:contentTypeVersion="13" ma:contentTypeDescription="Create a new document." ma:contentTypeScope="" ma:versionID="f9a79029322e1ab12d077e43e461704d">
  <xsd:schema xmlns:xsd="http://www.w3.org/2001/XMLSchema" xmlns:xs="http://www.w3.org/2001/XMLSchema" xmlns:p="http://schemas.microsoft.com/office/2006/metadata/properties" xmlns:ns2="2cb52872-5547-4dc0-b997-bee713542be1" xmlns:ns3="9f3e39e8-bd6a-49bf-9752-3d546196c7f8" targetNamespace="http://schemas.microsoft.com/office/2006/metadata/properties" ma:root="true" ma:fieldsID="f68d824a50fe72bc81c6f4670f28752d" ns2:_="" ns3:_="">
    <xsd:import namespace="2cb52872-5547-4dc0-b997-bee713542be1"/>
    <xsd:import namespace="9f3e39e8-bd6a-49bf-9752-3d546196c7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52872-5547-4dc0-b997-bee713542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e39e8-bd6a-49bf-9752-3d546196c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7FD834-B5DD-4516-A18C-3932C759E569}">
  <ds:schemaRefs>
    <ds:schemaRef ds:uri="http://schemas.openxmlformats.org/officeDocument/2006/bibliography"/>
  </ds:schemaRefs>
</ds:datastoreItem>
</file>

<file path=customXml/itemProps2.xml><?xml version="1.0" encoding="utf-8"?>
<ds:datastoreItem xmlns:ds="http://schemas.openxmlformats.org/officeDocument/2006/customXml" ds:itemID="{814829DA-4318-4554-8DFA-CE561940CA46}"/>
</file>

<file path=customXml/itemProps3.xml><?xml version="1.0" encoding="utf-8"?>
<ds:datastoreItem xmlns:ds="http://schemas.openxmlformats.org/officeDocument/2006/customXml" ds:itemID="{5858FDDB-FCC6-4470-8C1B-ED2941755771}">
  <ds:schemaRefs>
    <ds:schemaRef ds:uri="http://schemas.microsoft.com/sharepoint/v3/contenttype/forms"/>
  </ds:schemaRefs>
</ds:datastoreItem>
</file>

<file path=customXml/itemProps4.xml><?xml version="1.0" encoding="utf-8"?>
<ds:datastoreItem xmlns:ds="http://schemas.openxmlformats.org/officeDocument/2006/customXml" ds:itemID="{15D24640-0389-4FDD-B568-02320A9DCC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F:\_WORK IN PROGRESS\PPH27-902001\PPH27-902001 - Number 8 Events Proposed  Landscape Template 2019.dotx</Template>
  <TotalTime>6</TotalTime>
  <Pages>13</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Number 8 Events</vt:lpstr>
    </vt:vector>
  </TitlesOfParts>
  <Company>Number 8 Events</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Number 8 Events</dc:title>
  <dc:creator>PC</dc:creator>
  <cp:lastModifiedBy>Joe Russell</cp:lastModifiedBy>
  <cp:revision>7</cp:revision>
  <cp:lastPrinted>2019-02-06T15:35:00Z</cp:lastPrinted>
  <dcterms:created xsi:type="dcterms:W3CDTF">2021-07-29T08:23:00Z</dcterms:created>
  <dcterms:modified xsi:type="dcterms:W3CDTF">2021-07-29T08:54:00Z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0x010100212EF8AC7A69B74E98C5718FAFA86B07</vt:lpwstr>
  </property>
  <property fmtid="{D5CDD505-2E9C-101B-9397-08002B2CF9AE}" pid="3" name="AuthorIds_UIVersion_512">
    <vt:lpwstr>13</vt:lpwstr>
  </property>
</Properties>
</file>